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434"/>
        <w:gridCol w:w="2146"/>
        <w:gridCol w:w="4215"/>
        <w:gridCol w:w="24"/>
      </w:tblGrid>
      <w:tr w:rsidR="00B60E48" w:rsidRPr="00B03C6C" w14:paraId="55C5F3CA" w14:textId="77777777" w:rsidTr="00FE3FA0">
        <w:trPr>
          <w:trHeight w:val="264"/>
        </w:trPr>
        <w:tc>
          <w:tcPr>
            <w:tcW w:w="990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588A7E" w14:textId="77777777" w:rsidR="00B60E48" w:rsidRPr="00D475D6" w:rsidRDefault="00717FAD" w:rsidP="00685F72">
            <w:pPr>
              <w:ind w:right="4890"/>
              <w:rPr>
                <w:b/>
                <w:sz w:val="18"/>
                <w:szCs w:val="18"/>
              </w:rPr>
            </w:pPr>
            <w:r w:rsidRPr="00D475D6">
              <w:rPr>
                <w:b/>
                <w:sz w:val="18"/>
                <w:szCs w:val="18"/>
              </w:rPr>
              <w:t xml:space="preserve">*Başvuru No            </w:t>
            </w:r>
            <w:proofErr w:type="gramStart"/>
            <w:r w:rsidRPr="00D475D6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</w:tc>
      </w:tr>
      <w:tr w:rsidR="00B60E48" w:rsidRPr="00B03C6C" w14:paraId="2D5CC5A7" w14:textId="77777777" w:rsidTr="00FE3FA0">
        <w:trPr>
          <w:trHeight w:val="226"/>
        </w:trPr>
        <w:tc>
          <w:tcPr>
            <w:tcW w:w="9909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267B81" w14:textId="77777777" w:rsidR="00B60E48" w:rsidRPr="00D475D6" w:rsidRDefault="00685F72" w:rsidP="00685F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17FAD" w:rsidRPr="00D475D6">
              <w:rPr>
                <w:b/>
                <w:sz w:val="18"/>
                <w:szCs w:val="18"/>
              </w:rPr>
              <w:t xml:space="preserve">Başvuru Tarihi       </w:t>
            </w:r>
            <w:proofErr w:type="gramStart"/>
            <w:r w:rsidR="00717FAD" w:rsidRPr="00D475D6">
              <w:rPr>
                <w:b/>
                <w:sz w:val="18"/>
                <w:szCs w:val="18"/>
              </w:rPr>
              <w:t xml:space="preserve">  :</w:t>
            </w:r>
            <w:proofErr w:type="gramEnd"/>
          </w:p>
        </w:tc>
      </w:tr>
      <w:tr w:rsidR="00F8088B" w:rsidRPr="00B03C6C" w14:paraId="2A6DBC4D" w14:textId="77777777" w:rsidTr="00FE3FA0">
        <w:trPr>
          <w:trHeight w:val="76"/>
        </w:trPr>
        <w:tc>
          <w:tcPr>
            <w:tcW w:w="990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175D93" w14:textId="77777777" w:rsidR="00F8088B" w:rsidRPr="00F8088B" w:rsidRDefault="00F8088B" w:rsidP="00833AB6">
            <w:pPr>
              <w:rPr>
                <w:color w:val="FF0000"/>
                <w:sz w:val="18"/>
                <w:szCs w:val="18"/>
              </w:rPr>
            </w:pPr>
            <w:r w:rsidRPr="00BA755F">
              <w:rPr>
                <w:sz w:val="18"/>
                <w:szCs w:val="18"/>
              </w:rPr>
              <w:t>*Başvuru numarası MYB tarafından verilecektir.</w:t>
            </w:r>
          </w:p>
        </w:tc>
      </w:tr>
      <w:tr w:rsidR="00113BF5" w:rsidRPr="00B03C6C" w14:paraId="5785FD3E" w14:textId="77777777" w:rsidTr="00FE3FA0">
        <w:trPr>
          <w:trHeight w:val="587"/>
        </w:trPr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EDD9F07" w14:textId="77777777" w:rsidR="00D116F9" w:rsidRPr="00D475D6" w:rsidRDefault="00D116F9" w:rsidP="00833AB6">
            <w:pPr>
              <w:rPr>
                <w:b/>
                <w:sz w:val="18"/>
                <w:szCs w:val="18"/>
              </w:rPr>
            </w:pPr>
            <w:r w:rsidRPr="00D475D6">
              <w:rPr>
                <w:sz w:val="18"/>
                <w:szCs w:val="18"/>
              </w:rPr>
              <w:t xml:space="preserve"> </w:t>
            </w:r>
            <w:r w:rsidR="00B60E48" w:rsidRPr="00D475D6">
              <w:rPr>
                <w:b/>
                <w:sz w:val="18"/>
                <w:szCs w:val="18"/>
              </w:rPr>
              <w:t>Başvuru Türü</w:t>
            </w:r>
          </w:p>
        </w:tc>
        <w:tc>
          <w:tcPr>
            <w:tcW w:w="781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2AAD35" w14:textId="77777777" w:rsidR="00E74F7E" w:rsidRPr="0029061A" w:rsidRDefault="00D3543C" w:rsidP="00833AB6">
            <w:pPr>
              <w:rPr>
                <w:b/>
                <w:i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6B3095AC">
                <v:rect id="_x0000_s1026" style="position:absolute;margin-left:269.5pt;margin-top:3.3pt;width:8.15pt;height:7.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evHQIAADo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"/>
              </w:pict>
            </w:r>
            <w:r>
              <w:rPr>
                <w:noProof/>
                <w:sz w:val="18"/>
                <w:szCs w:val="18"/>
              </w:rPr>
              <w:pict w14:anchorId="41EADB8C">
                <v:rect id="Rectangle 7" o:spid="_x0000_s1032" style="position:absolute;margin-left:150.4pt;margin-top:3.3pt;width:8.15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"/>
              </w:pict>
            </w:r>
            <w:r>
              <w:rPr>
                <w:noProof/>
                <w:sz w:val="18"/>
                <w:szCs w:val="18"/>
              </w:rPr>
              <w:pict w14:anchorId="69F571A2">
                <v:rect id="Rectangle 4" o:spid="_x0000_s1031" style="position:absolute;margin-left:10.15pt;margin-top:.65pt;width:8.15pt;height:7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BKHQIAADo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"/>
              </w:pict>
            </w:r>
            <w:r w:rsidR="00E74F7E" w:rsidRPr="0029061A">
              <w:rPr>
                <w:sz w:val="18"/>
                <w:szCs w:val="18"/>
              </w:rPr>
              <w:t xml:space="preserve">            </w:t>
            </w:r>
            <w:r w:rsidR="00E74F7E" w:rsidRPr="0029061A">
              <w:rPr>
                <w:b/>
                <w:i/>
                <w:sz w:val="18"/>
                <w:szCs w:val="18"/>
              </w:rPr>
              <w:t xml:space="preserve">İlk </w:t>
            </w:r>
            <w:r w:rsidR="00B60E48" w:rsidRPr="0029061A">
              <w:rPr>
                <w:b/>
                <w:i/>
                <w:sz w:val="18"/>
                <w:szCs w:val="18"/>
              </w:rPr>
              <w:t xml:space="preserve">belgelendirme               </w:t>
            </w:r>
            <w:r w:rsidR="00E74F7E" w:rsidRPr="0029061A">
              <w:rPr>
                <w:b/>
                <w:i/>
                <w:sz w:val="18"/>
                <w:szCs w:val="18"/>
              </w:rPr>
              <w:t xml:space="preserve">      </w:t>
            </w:r>
            <w:r w:rsidR="008606C7" w:rsidRPr="0029061A">
              <w:rPr>
                <w:b/>
                <w:i/>
                <w:sz w:val="18"/>
                <w:szCs w:val="18"/>
              </w:rPr>
              <w:t xml:space="preserve">          </w:t>
            </w:r>
            <w:r w:rsidR="00E74F7E" w:rsidRPr="0029061A">
              <w:rPr>
                <w:b/>
                <w:i/>
                <w:sz w:val="18"/>
                <w:szCs w:val="18"/>
              </w:rPr>
              <w:t xml:space="preserve">  </w:t>
            </w:r>
            <w:r w:rsidR="00F8088B" w:rsidRPr="0029061A">
              <w:rPr>
                <w:b/>
                <w:i/>
                <w:sz w:val="18"/>
                <w:szCs w:val="18"/>
              </w:rPr>
              <w:t>Yeniden belgelendirme</w:t>
            </w:r>
            <w:r w:rsidR="002E72EC" w:rsidRPr="0029061A">
              <w:rPr>
                <w:b/>
                <w:i/>
                <w:sz w:val="18"/>
                <w:szCs w:val="18"/>
              </w:rPr>
              <w:t xml:space="preserve">             Birim Birleştirme</w:t>
            </w:r>
          </w:p>
          <w:p w14:paraId="2B437FAE" w14:textId="77777777" w:rsidR="00DE5DDA" w:rsidRPr="00D475D6" w:rsidRDefault="00D3543C" w:rsidP="00F8088B">
            <w:pPr>
              <w:rPr>
                <w:sz w:val="18"/>
                <w:szCs w:val="18"/>
              </w:rPr>
            </w:pPr>
            <w:r>
              <w:rPr>
                <w:b/>
                <w:i/>
                <w:noProof/>
                <w:sz w:val="18"/>
                <w:szCs w:val="18"/>
              </w:rPr>
              <w:pict w14:anchorId="081543A6">
                <v:rect id="Rectangle 8" o:spid="_x0000_s1030" style="position:absolute;margin-left:150.4pt;margin-top:3.3pt;width:8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mgHQIAADo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"/>
              </w:pict>
            </w:r>
            <w:r>
              <w:rPr>
                <w:b/>
                <w:i/>
                <w:noProof/>
                <w:sz w:val="18"/>
                <w:szCs w:val="18"/>
              </w:rPr>
              <w:pict w14:anchorId="32D0EB15">
                <v:rect id="Rectangle 6" o:spid="_x0000_s1029" style="position:absolute;margin-left:10.15pt;margin-top:3.3pt;width:8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/6HQIAADo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"/>
              </w:pict>
            </w:r>
            <w:r w:rsidR="00E74F7E" w:rsidRPr="0029061A">
              <w:rPr>
                <w:b/>
                <w:i/>
                <w:sz w:val="18"/>
                <w:szCs w:val="18"/>
              </w:rPr>
              <w:t xml:space="preserve">             </w:t>
            </w:r>
            <w:r w:rsidR="00EC247E" w:rsidRPr="0029061A">
              <w:rPr>
                <w:b/>
                <w:i/>
                <w:sz w:val="18"/>
                <w:szCs w:val="18"/>
              </w:rPr>
              <w:t xml:space="preserve">Kapsam </w:t>
            </w:r>
            <w:r w:rsidR="00B60E48" w:rsidRPr="0029061A">
              <w:rPr>
                <w:b/>
                <w:i/>
                <w:sz w:val="18"/>
                <w:szCs w:val="18"/>
              </w:rPr>
              <w:t xml:space="preserve">genişletme           </w:t>
            </w:r>
            <w:r w:rsidR="00E74F7E" w:rsidRPr="0029061A">
              <w:rPr>
                <w:b/>
                <w:i/>
                <w:sz w:val="18"/>
                <w:szCs w:val="18"/>
              </w:rPr>
              <w:t xml:space="preserve">       </w:t>
            </w:r>
            <w:r w:rsidR="008606C7" w:rsidRPr="0029061A">
              <w:rPr>
                <w:b/>
                <w:i/>
                <w:sz w:val="18"/>
                <w:szCs w:val="18"/>
              </w:rPr>
              <w:t xml:space="preserve">           </w:t>
            </w:r>
            <w:r w:rsidR="00E74F7E" w:rsidRPr="0029061A">
              <w:rPr>
                <w:b/>
                <w:i/>
                <w:sz w:val="18"/>
                <w:szCs w:val="18"/>
              </w:rPr>
              <w:t xml:space="preserve">  </w:t>
            </w:r>
            <w:r w:rsidR="001F5FA7" w:rsidRPr="0029061A">
              <w:rPr>
                <w:b/>
                <w:i/>
                <w:sz w:val="18"/>
                <w:szCs w:val="18"/>
              </w:rPr>
              <w:t>Tekrar Başvuru</w:t>
            </w:r>
            <w:r w:rsidR="00E74F7E" w:rsidRPr="00D475D6">
              <w:rPr>
                <w:sz w:val="18"/>
                <w:szCs w:val="18"/>
              </w:rPr>
              <w:t xml:space="preserve">       </w:t>
            </w:r>
          </w:p>
        </w:tc>
      </w:tr>
      <w:tr w:rsidR="00AB737F" w:rsidRPr="00B03C6C" w14:paraId="2399ED87" w14:textId="77777777" w:rsidTr="00FE3FA0">
        <w:trPr>
          <w:gridAfter w:val="1"/>
          <w:wAfter w:w="24" w:type="dxa"/>
          <w:trHeight w:val="271"/>
        </w:trPr>
        <w:tc>
          <w:tcPr>
            <w:tcW w:w="988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A5114DB" w14:textId="77777777" w:rsidR="00AB737F" w:rsidRPr="00285638" w:rsidRDefault="00AB737F" w:rsidP="00AB737F">
            <w:pPr>
              <w:jc w:val="center"/>
              <w:rPr>
                <w:color w:val="C00000"/>
              </w:rPr>
            </w:pPr>
            <w:r w:rsidRPr="00BA755F">
              <w:t>BAŞVURU SAHİBİNİN BİLGİLERİ</w:t>
            </w:r>
          </w:p>
        </w:tc>
      </w:tr>
      <w:tr w:rsidR="00113BF5" w:rsidRPr="00B03C6C" w14:paraId="11D4C387" w14:textId="77777777" w:rsidTr="00FE3FA0">
        <w:trPr>
          <w:gridAfter w:val="1"/>
          <w:wAfter w:w="24" w:type="dxa"/>
          <w:trHeight w:val="249"/>
        </w:trPr>
        <w:tc>
          <w:tcPr>
            <w:tcW w:w="3524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633A10F5" w14:textId="77777777" w:rsidR="00FA2491" w:rsidRPr="00717FAD" w:rsidRDefault="00AB737F" w:rsidP="00833AB6">
            <w:pPr>
              <w:rPr>
                <w:b/>
              </w:rPr>
            </w:pPr>
            <w:r w:rsidRPr="00717FAD">
              <w:rPr>
                <w:b/>
              </w:rPr>
              <w:t>Adı Soyadı</w:t>
            </w:r>
          </w:p>
        </w:tc>
        <w:tc>
          <w:tcPr>
            <w:tcW w:w="6361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45A97AB1" w14:textId="77777777" w:rsidR="00FA2491" w:rsidRPr="00B03C6C" w:rsidRDefault="00FA2491" w:rsidP="00833AB6"/>
        </w:tc>
      </w:tr>
      <w:tr w:rsidR="00113BF5" w:rsidRPr="00B03C6C" w14:paraId="5B558558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2A5DC2BF" w14:textId="77777777" w:rsidR="00FA2491" w:rsidRPr="00717FAD" w:rsidRDefault="00AB737F" w:rsidP="00833AB6">
            <w:pPr>
              <w:rPr>
                <w:b/>
              </w:rPr>
            </w:pPr>
            <w:r w:rsidRPr="00717FAD">
              <w:rPr>
                <w:b/>
              </w:rPr>
              <w:t>Cinsiyeti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6A04F5C5" w14:textId="77777777" w:rsidR="00FA2491" w:rsidRPr="00B03C6C" w:rsidRDefault="00863340" w:rsidP="00D475D6">
            <w:pPr>
              <w:ind w:left="4351" w:hanging="4351"/>
            </w:pPr>
            <w:r>
              <w:t xml:space="preserve">E  </w:t>
            </w:r>
            <w:r w:rsidR="00206502">
              <w:t xml:space="preserve">  </w:t>
            </w:r>
            <w:r>
              <w:t xml:space="preserve">  (       )                          K    </w:t>
            </w:r>
            <w:r w:rsidR="00206502">
              <w:t xml:space="preserve">  </w:t>
            </w:r>
            <w:r w:rsidR="008078A2">
              <w:t xml:space="preserve"> </w:t>
            </w:r>
            <w:r>
              <w:t>(        )</w:t>
            </w:r>
          </w:p>
        </w:tc>
      </w:tr>
      <w:tr w:rsidR="000210A7" w:rsidRPr="00B03C6C" w14:paraId="01D7D1C0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7AE967B1" w14:textId="77777777" w:rsidR="000210A7" w:rsidRPr="00717FAD" w:rsidRDefault="00AB737F" w:rsidP="00833AB6">
            <w:pPr>
              <w:rPr>
                <w:b/>
              </w:rPr>
            </w:pPr>
            <w:r w:rsidRPr="00717FAD">
              <w:rPr>
                <w:b/>
              </w:rPr>
              <w:t>Uyruğu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673BF2A0" w14:textId="77777777" w:rsidR="000210A7" w:rsidRPr="00B03C6C" w:rsidRDefault="00AB737F" w:rsidP="00833AB6">
            <w:r>
              <w:t>TC</w:t>
            </w:r>
            <w:r w:rsidR="00206502">
              <w:t xml:space="preserve">   </w:t>
            </w:r>
            <w:r>
              <w:t xml:space="preserve"> </w:t>
            </w:r>
            <w:r w:rsidR="008078A2">
              <w:t xml:space="preserve">(     </w:t>
            </w:r>
            <w:r w:rsidR="005E1366">
              <w:t xml:space="preserve">  )                      </w:t>
            </w:r>
            <w:r w:rsidR="008078A2">
              <w:t xml:space="preserve"> </w:t>
            </w:r>
            <w:r w:rsidR="005E1366">
              <w:t xml:space="preserve"> Diğer</w:t>
            </w:r>
            <w:r w:rsidR="00206502">
              <w:t xml:space="preserve"> </w:t>
            </w:r>
            <w:r w:rsidR="005E1366">
              <w:t xml:space="preserve"> (        )</w:t>
            </w:r>
          </w:p>
        </w:tc>
      </w:tr>
      <w:tr w:rsidR="00C120E4" w:rsidRPr="00B03C6C" w14:paraId="7914B5F4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4F965C42" w14:textId="77777777" w:rsidR="00C120E4" w:rsidRPr="00717FAD" w:rsidRDefault="00C120E4" w:rsidP="00833AB6">
            <w:pPr>
              <w:rPr>
                <w:b/>
              </w:rPr>
            </w:pPr>
            <w:r>
              <w:rPr>
                <w:b/>
              </w:rPr>
              <w:t>Doğum Tarihi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565E41F2" w14:textId="77777777" w:rsidR="00C120E4" w:rsidRDefault="00C120E4" w:rsidP="00833AB6"/>
        </w:tc>
      </w:tr>
      <w:tr w:rsidR="000210A7" w:rsidRPr="00B03C6C" w14:paraId="0B805C23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2A955810" w14:textId="77777777" w:rsidR="000210A7" w:rsidRPr="00717FAD" w:rsidRDefault="00863340" w:rsidP="00833AB6">
            <w:pPr>
              <w:rPr>
                <w:b/>
              </w:rPr>
            </w:pPr>
            <w:r w:rsidRPr="00717FAD">
              <w:rPr>
                <w:b/>
              </w:rPr>
              <w:t>TC Kimlik No</w:t>
            </w:r>
            <w:r w:rsidR="00852883">
              <w:rPr>
                <w:b/>
              </w:rPr>
              <w:t>/</w:t>
            </w:r>
            <w:r w:rsidR="00852883" w:rsidRPr="00852883">
              <w:rPr>
                <w:b/>
                <w:color w:val="FF0000"/>
              </w:rPr>
              <w:t>Pasaport No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3E60328F" w14:textId="77777777" w:rsidR="000210A7" w:rsidRPr="00B03C6C" w:rsidRDefault="000210A7" w:rsidP="00833AB6"/>
        </w:tc>
      </w:tr>
      <w:tr w:rsidR="00C120E4" w:rsidRPr="00B03C6C" w14:paraId="70ECB9F1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565B696E" w14:textId="77777777" w:rsidR="00C120E4" w:rsidRPr="00717FAD" w:rsidRDefault="00C120E4" w:rsidP="00833AB6">
            <w:pPr>
              <w:rPr>
                <w:b/>
              </w:rPr>
            </w:pPr>
            <w:r>
              <w:rPr>
                <w:b/>
              </w:rPr>
              <w:t>Çalışma durumu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0BE87C14" w14:textId="77777777" w:rsidR="00C120E4" w:rsidRPr="00B03C6C" w:rsidRDefault="00C120E4" w:rsidP="00833AB6">
            <w:r>
              <w:t xml:space="preserve">Çalışıyorum (      )       Çalışmıyorum  (     ) </w:t>
            </w:r>
          </w:p>
        </w:tc>
      </w:tr>
      <w:tr w:rsidR="000210A7" w:rsidRPr="00B03C6C" w14:paraId="4B5D1813" w14:textId="77777777" w:rsidTr="00FE3FA0">
        <w:trPr>
          <w:gridAfter w:val="1"/>
          <w:wAfter w:w="24" w:type="dxa"/>
          <w:trHeight w:val="116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44A658F9" w14:textId="77777777" w:rsidR="000210A7" w:rsidRPr="00717FAD" w:rsidRDefault="00F475CF" w:rsidP="00833AB6">
            <w:pPr>
              <w:rPr>
                <w:b/>
              </w:rPr>
            </w:pPr>
            <w:r w:rsidRPr="00717FAD">
              <w:rPr>
                <w:b/>
              </w:rPr>
              <w:t>E-posta Adresi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3CB01D34" w14:textId="77777777" w:rsidR="000210A7" w:rsidRPr="00B03C6C" w:rsidRDefault="000210A7" w:rsidP="00833AB6"/>
        </w:tc>
      </w:tr>
      <w:tr w:rsidR="00206502" w:rsidRPr="00B03C6C" w14:paraId="7C5DE374" w14:textId="77777777" w:rsidTr="00FE3FA0">
        <w:trPr>
          <w:gridAfter w:val="1"/>
          <w:wAfter w:w="24" w:type="dxa"/>
          <w:trHeight w:val="872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4D7175FB" w14:textId="77777777" w:rsidR="00206502" w:rsidRPr="00717FAD" w:rsidRDefault="00206502" w:rsidP="00833AB6">
            <w:pPr>
              <w:rPr>
                <w:b/>
              </w:rPr>
            </w:pPr>
            <w:r w:rsidRPr="00717FAD">
              <w:rPr>
                <w:b/>
              </w:rPr>
              <w:t>Fiziksel Engeliniz</w:t>
            </w:r>
            <w:r w:rsidR="00C120E4">
              <w:rPr>
                <w:b/>
              </w:rPr>
              <w:t xml:space="preserve"> ve/veya özel durumunuz var mı?</w:t>
            </w:r>
          </w:p>
          <w:p w14:paraId="14C7F94D" w14:textId="77777777" w:rsidR="00206502" w:rsidRDefault="00206502" w:rsidP="00833AB6">
            <w:pPr>
              <w:rPr>
                <w:b/>
              </w:rPr>
            </w:pPr>
            <w:r w:rsidRPr="00717FAD">
              <w:rPr>
                <w:b/>
              </w:rPr>
              <w:t>(Varsa açıklayınız)</w:t>
            </w:r>
          </w:p>
          <w:p w14:paraId="56B3ADA7" w14:textId="77777777" w:rsidR="00071826" w:rsidRPr="00071826" w:rsidRDefault="00071826" w:rsidP="00833AB6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4619BFBA" w14:textId="77777777" w:rsidR="00206502" w:rsidRPr="00B03C6C" w:rsidRDefault="00206502" w:rsidP="00833AB6">
            <w:r>
              <w:t>Var  (     )                      Yok (     )</w:t>
            </w:r>
          </w:p>
        </w:tc>
        <w:tc>
          <w:tcPr>
            <w:tcW w:w="421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4DD172A" w14:textId="77777777" w:rsidR="00B36D0D" w:rsidRDefault="00206502" w:rsidP="00206502">
            <w:r>
              <w:t xml:space="preserve"> </w:t>
            </w:r>
            <w:r w:rsidR="000B7E58">
              <w:t>Açıklama:</w:t>
            </w:r>
            <w:r>
              <w:t xml:space="preserve">  </w:t>
            </w:r>
          </w:p>
          <w:p w14:paraId="10CE82DF" w14:textId="77777777" w:rsidR="00B36D0D" w:rsidRDefault="00B36D0D" w:rsidP="00206502">
            <w:pPr>
              <w:rPr>
                <w:b/>
                <w:sz w:val="18"/>
                <w:szCs w:val="18"/>
              </w:rPr>
            </w:pPr>
          </w:p>
          <w:p w14:paraId="5D7F6BF8" w14:textId="77777777" w:rsidR="00206502" w:rsidRPr="00B03C6C" w:rsidRDefault="00B36D0D" w:rsidP="00206502">
            <w:r>
              <w:rPr>
                <w:b/>
                <w:sz w:val="18"/>
                <w:szCs w:val="18"/>
              </w:rPr>
              <w:t>(</w:t>
            </w:r>
            <w:r w:rsidRPr="00071826">
              <w:rPr>
                <w:b/>
                <w:sz w:val="18"/>
                <w:szCs w:val="18"/>
              </w:rPr>
              <w:t xml:space="preserve"> </w:t>
            </w:r>
            <w:r w:rsidRPr="00071826">
              <w:rPr>
                <w:sz w:val="18"/>
                <w:szCs w:val="18"/>
              </w:rPr>
              <w:t>Gerekli gördüğü durumlarda başvuru sahibinden sağlık raporu talep edilebilir.</w:t>
            </w:r>
            <w:r>
              <w:rPr>
                <w:sz w:val="18"/>
                <w:szCs w:val="18"/>
              </w:rPr>
              <w:t>)</w:t>
            </w:r>
          </w:p>
        </w:tc>
      </w:tr>
      <w:tr w:rsidR="00863340" w:rsidRPr="00B03C6C" w14:paraId="7363738E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38EBDB97" w14:textId="77777777" w:rsidR="00863340" w:rsidRPr="00717FAD" w:rsidRDefault="00863340" w:rsidP="00863340">
            <w:pPr>
              <w:rPr>
                <w:b/>
              </w:rPr>
            </w:pPr>
            <w:r w:rsidRPr="00717FAD">
              <w:rPr>
                <w:b/>
              </w:rPr>
              <w:t>Telefonu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4B5412D6" w14:textId="77777777" w:rsidR="00863340" w:rsidRPr="00B03C6C" w:rsidRDefault="00206502" w:rsidP="00863340">
            <w:r>
              <w:t xml:space="preserve">Sabit </w:t>
            </w:r>
            <w:r w:rsidR="00863340">
              <w:t xml:space="preserve">:(     </w:t>
            </w:r>
            <w:r w:rsidR="008F1207">
              <w:t xml:space="preserve">    )                        GSM</w:t>
            </w:r>
            <w:r w:rsidR="00863340">
              <w:t>:(        )</w:t>
            </w:r>
          </w:p>
        </w:tc>
      </w:tr>
      <w:tr w:rsidR="00863340" w:rsidRPr="00B03C6C" w14:paraId="57C059E8" w14:textId="77777777" w:rsidTr="00FE3FA0">
        <w:trPr>
          <w:gridAfter w:val="1"/>
          <w:wAfter w:w="24" w:type="dxa"/>
          <w:trHeight w:val="476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49550A4B" w14:textId="77777777" w:rsidR="00863340" w:rsidRPr="00717FAD" w:rsidRDefault="00863340" w:rsidP="00863340">
            <w:pPr>
              <w:rPr>
                <w:b/>
              </w:rPr>
            </w:pPr>
            <w:r w:rsidRPr="00717FAD">
              <w:rPr>
                <w:b/>
              </w:rPr>
              <w:t>İletişim Adresi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5E78B4E3" w14:textId="77777777" w:rsidR="00863340" w:rsidRPr="00B03C6C" w:rsidRDefault="00863340" w:rsidP="00863340"/>
        </w:tc>
      </w:tr>
      <w:tr w:rsidR="00863340" w:rsidRPr="00B03C6C" w14:paraId="1DEC26FF" w14:textId="77777777" w:rsidTr="00FE3FA0">
        <w:trPr>
          <w:gridAfter w:val="1"/>
          <w:wAfter w:w="24" w:type="dxa"/>
          <w:trHeight w:val="257"/>
        </w:trPr>
        <w:tc>
          <w:tcPr>
            <w:tcW w:w="3524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0945F346" w14:textId="77777777" w:rsidR="00863340" w:rsidRPr="00717FAD" w:rsidRDefault="00863340" w:rsidP="00863340">
            <w:pPr>
              <w:rPr>
                <w:b/>
              </w:rPr>
            </w:pPr>
            <w:r w:rsidRPr="00717FAD">
              <w:rPr>
                <w:b/>
              </w:rPr>
              <w:t xml:space="preserve"> Eğitim Durumu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5B927DAC" w14:textId="77777777" w:rsidR="00863340" w:rsidRPr="00B03C6C" w:rsidRDefault="00863340" w:rsidP="00863340"/>
        </w:tc>
      </w:tr>
      <w:tr w:rsidR="00717FAD" w:rsidRPr="00B03C6C" w14:paraId="00875285" w14:textId="77777777" w:rsidTr="00FE3FA0">
        <w:trPr>
          <w:gridAfter w:val="1"/>
          <w:wAfter w:w="24" w:type="dxa"/>
          <w:trHeight w:val="249"/>
        </w:trPr>
        <w:tc>
          <w:tcPr>
            <w:tcW w:w="3524" w:type="dxa"/>
            <w:gridSpan w:val="2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07A0D39D" w14:textId="77777777" w:rsidR="00717FAD" w:rsidRPr="00717FAD" w:rsidRDefault="00717FAD" w:rsidP="00863340">
            <w:pPr>
              <w:rPr>
                <w:b/>
              </w:rPr>
            </w:pPr>
            <w:r w:rsidRPr="00717FAD">
              <w:rPr>
                <w:b/>
              </w:rPr>
              <w:t xml:space="preserve"> Kan Grubu    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2F2BF" w14:textId="77777777" w:rsidR="00717FAD" w:rsidRPr="00B03C6C" w:rsidRDefault="00717FAD" w:rsidP="00863340"/>
        </w:tc>
      </w:tr>
      <w:tr w:rsidR="00C120E4" w:rsidRPr="00B03C6C" w14:paraId="3FABA9FB" w14:textId="77777777" w:rsidTr="00FE3FA0">
        <w:trPr>
          <w:gridAfter w:val="1"/>
          <w:wAfter w:w="24" w:type="dxa"/>
          <w:trHeight w:val="249"/>
        </w:trPr>
        <w:tc>
          <w:tcPr>
            <w:tcW w:w="3524" w:type="dxa"/>
            <w:gridSpan w:val="2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62757694" w14:textId="77777777" w:rsidR="00C120E4" w:rsidRPr="00717FAD" w:rsidRDefault="00C120E4" w:rsidP="00863340">
            <w:pPr>
              <w:rPr>
                <w:b/>
              </w:rPr>
            </w:pPr>
            <w:r>
              <w:rPr>
                <w:b/>
              </w:rPr>
              <w:t>Banka IBAN Numarası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5309CC" w14:textId="77777777" w:rsidR="00C120E4" w:rsidRPr="00B03C6C" w:rsidRDefault="00C120E4" w:rsidP="00863340"/>
        </w:tc>
      </w:tr>
      <w:tr w:rsidR="00852883" w:rsidRPr="00B03C6C" w14:paraId="4055657D" w14:textId="77777777" w:rsidTr="00FE3FA0">
        <w:trPr>
          <w:gridAfter w:val="1"/>
          <w:wAfter w:w="24" w:type="dxa"/>
          <w:trHeight w:val="249"/>
        </w:trPr>
        <w:tc>
          <w:tcPr>
            <w:tcW w:w="3524" w:type="dxa"/>
            <w:gridSpan w:val="2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37A4D7FA" w14:textId="77777777" w:rsidR="00852883" w:rsidRPr="00852883" w:rsidRDefault="00852883" w:rsidP="00863340">
            <w:pPr>
              <w:rPr>
                <w:b/>
                <w:color w:val="FF0000"/>
              </w:rPr>
            </w:pPr>
            <w:r w:rsidRPr="00852883">
              <w:rPr>
                <w:b/>
                <w:color w:val="FF0000"/>
              </w:rPr>
              <w:t>Hesap Sahibi Adı-Soyadı</w:t>
            </w:r>
          </w:p>
        </w:tc>
        <w:tc>
          <w:tcPr>
            <w:tcW w:w="6361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FE6AD6" w14:textId="77777777" w:rsidR="00852883" w:rsidRPr="00B03C6C" w:rsidRDefault="00852883" w:rsidP="00863340"/>
        </w:tc>
      </w:tr>
      <w:tr w:rsidR="00285638" w:rsidRPr="00B03C6C" w14:paraId="1044EBAC" w14:textId="77777777" w:rsidTr="00852883">
        <w:trPr>
          <w:gridAfter w:val="1"/>
          <w:wAfter w:w="24" w:type="dxa"/>
          <w:trHeight w:val="305"/>
        </w:trPr>
        <w:tc>
          <w:tcPr>
            <w:tcW w:w="9885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27234CC5" w14:textId="77777777" w:rsidR="00285638" w:rsidRPr="00285638" w:rsidRDefault="00285638" w:rsidP="00285638">
            <w:pPr>
              <w:jc w:val="center"/>
              <w:rPr>
                <w:color w:val="C00000"/>
              </w:rPr>
            </w:pPr>
            <w:r w:rsidRPr="00BA755F">
              <w:t>SINAVA GİRECEĞİ ULUSAL YETERLİLİK</w:t>
            </w:r>
          </w:p>
        </w:tc>
      </w:tr>
      <w:tr w:rsidR="000C7273" w:rsidRPr="00B03C6C" w14:paraId="63CC6F7D" w14:textId="77777777" w:rsidTr="00FE3FA0">
        <w:trPr>
          <w:gridAfter w:val="1"/>
          <w:wAfter w:w="24" w:type="dxa"/>
          <w:trHeight w:val="515"/>
        </w:trPr>
        <w:tc>
          <w:tcPr>
            <w:tcW w:w="35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F11F19D" w14:textId="77777777" w:rsidR="00B907EB" w:rsidRPr="0035153C" w:rsidRDefault="000C7273" w:rsidP="000E2593">
            <w:pPr>
              <w:pStyle w:val="ListeParagraf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35153C">
              <w:rPr>
                <w:b/>
                <w:sz w:val="20"/>
                <w:szCs w:val="20"/>
              </w:rPr>
              <w:t xml:space="preserve">Orman Üretim İşçisi </w:t>
            </w:r>
            <w:r w:rsidR="007C44B4" w:rsidRPr="0035153C">
              <w:rPr>
                <w:b/>
                <w:sz w:val="20"/>
                <w:szCs w:val="20"/>
              </w:rPr>
              <w:t>(Seviye</w:t>
            </w:r>
            <w:r w:rsidR="00B907EB" w:rsidRPr="0035153C">
              <w:rPr>
                <w:b/>
                <w:sz w:val="20"/>
                <w:szCs w:val="20"/>
              </w:rPr>
              <w:t xml:space="preserve"> 3)</w:t>
            </w:r>
          </w:p>
          <w:p w14:paraId="2E6EDC7E" w14:textId="77777777" w:rsidR="000C7273" w:rsidRDefault="00B907EB" w:rsidP="00B907EB">
            <w:pPr>
              <w:pStyle w:val="ListeParagraf"/>
              <w:ind w:left="420"/>
              <w:jc w:val="both"/>
              <w:rPr>
                <w:b/>
              </w:rPr>
            </w:pPr>
            <w:r w:rsidRPr="004D07CB">
              <w:rPr>
                <w:b/>
              </w:rPr>
              <w:t>15UY0236-3</w:t>
            </w:r>
            <w:r w:rsidR="000C7273" w:rsidRPr="004D07CB">
              <w:rPr>
                <w:b/>
              </w:rPr>
              <w:t xml:space="preserve"> </w:t>
            </w:r>
          </w:p>
          <w:p w14:paraId="6E0D9A0C" w14:textId="77777777" w:rsidR="00852883" w:rsidRPr="00852883" w:rsidRDefault="00853781" w:rsidP="00B907EB">
            <w:pPr>
              <w:pStyle w:val="ListeParagraf"/>
              <w:ind w:left="42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Rev-01</w:t>
            </w:r>
          </w:p>
          <w:p w14:paraId="1ADBBB1E" w14:textId="77777777" w:rsidR="000C7273" w:rsidRPr="00717FAD" w:rsidRDefault="000C7273" w:rsidP="00DD1A9F">
            <w:pPr>
              <w:ind w:left="720"/>
              <w:jc w:val="both"/>
              <w:rPr>
                <w:b/>
              </w:rPr>
            </w:pPr>
          </w:p>
          <w:p w14:paraId="7AA63201" w14:textId="77777777" w:rsidR="000C7273" w:rsidRPr="00717FAD" w:rsidRDefault="000C7273" w:rsidP="00DD1A9F">
            <w:pPr>
              <w:ind w:left="720"/>
              <w:jc w:val="both"/>
              <w:rPr>
                <w:b/>
              </w:rPr>
            </w:pPr>
          </w:p>
          <w:p w14:paraId="54D954D6" w14:textId="77777777" w:rsidR="000C7273" w:rsidRPr="00285638" w:rsidRDefault="000C7273" w:rsidP="000E2593">
            <w:pPr>
              <w:ind w:left="148"/>
              <w:jc w:val="both"/>
            </w:pPr>
          </w:p>
        </w:tc>
        <w:tc>
          <w:tcPr>
            <w:tcW w:w="6361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09874FA" w14:textId="77777777" w:rsidR="00DB1369" w:rsidRPr="00DB1369" w:rsidRDefault="000C7273" w:rsidP="00DB1369">
            <w:pPr>
              <w:ind w:left="889" w:hanging="889"/>
              <w:rPr>
                <w:b/>
                <w:sz w:val="18"/>
                <w:szCs w:val="18"/>
              </w:rPr>
            </w:pPr>
            <w:r>
              <w:t>(  ) A1</w:t>
            </w:r>
            <w:r w:rsidRPr="000C7273">
              <w:rPr>
                <w:b/>
              </w:rPr>
              <w:t>-</w:t>
            </w:r>
            <w:r w:rsidRPr="000C7273">
              <w:rPr>
                <w:b/>
                <w:sz w:val="18"/>
                <w:szCs w:val="18"/>
              </w:rPr>
              <w:t>İş Sağlığı ve Güvenliği, Çevre koruma ve İş orga</w:t>
            </w:r>
            <w:r w:rsidR="00B907EB">
              <w:rPr>
                <w:b/>
                <w:sz w:val="18"/>
                <w:szCs w:val="18"/>
              </w:rPr>
              <w:t>n</w:t>
            </w:r>
            <w:r w:rsidRPr="000C7273">
              <w:rPr>
                <w:b/>
                <w:sz w:val="18"/>
                <w:szCs w:val="18"/>
              </w:rPr>
              <w:t>izasyonu</w:t>
            </w:r>
            <w:r w:rsidR="00DB1369">
              <w:rPr>
                <w:b/>
                <w:sz w:val="18"/>
                <w:szCs w:val="18"/>
              </w:rPr>
              <w:t xml:space="preserve"> T1  (  )            </w:t>
            </w:r>
          </w:p>
        </w:tc>
      </w:tr>
      <w:tr w:rsidR="000C7273" w:rsidRPr="00B03C6C" w14:paraId="3408ECE9" w14:textId="77777777" w:rsidTr="00FE3FA0">
        <w:trPr>
          <w:gridAfter w:val="1"/>
          <w:wAfter w:w="24" w:type="dxa"/>
          <w:trHeight w:val="397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4DDF1FE" w14:textId="77777777" w:rsidR="000C7273" w:rsidRPr="000E2593" w:rsidRDefault="000C7273" w:rsidP="000E2593">
            <w:pPr>
              <w:pStyle w:val="ListeParagraf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4199601C" w14:textId="77777777" w:rsidR="000C7273" w:rsidRDefault="000C7273" w:rsidP="000C7273">
            <w:pPr>
              <w:jc w:val="both"/>
            </w:pPr>
            <w:r>
              <w:t>(   ) B1</w:t>
            </w:r>
            <w:r w:rsidRPr="003D257C">
              <w:rPr>
                <w:b/>
                <w:sz w:val="18"/>
                <w:szCs w:val="18"/>
              </w:rPr>
              <w:t>- Ağaç Kesme</w:t>
            </w:r>
            <w:r w:rsidR="00C120E4">
              <w:rPr>
                <w:b/>
                <w:sz w:val="18"/>
                <w:szCs w:val="18"/>
              </w:rPr>
              <w:t xml:space="preserve">                 T1  (      )            P1    (      )</w:t>
            </w:r>
          </w:p>
        </w:tc>
      </w:tr>
      <w:tr w:rsidR="000C7273" w:rsidRPr="00B03C6C" w14:paraId="4BFC4A93" w14:textId="77777777" w:rsidTr="00FE3FA0">
        <w:trPr>
          <w:gridAfter w:val="1"/>
          <w:wAfter w:w="24" w:type="dxa"/>
          <w:trHeight w:val="412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5757F35" w14:textId="77777777" w:rsidR="000C7273" w:rsidRPr="000E2593" w:rsidRDefault="000C7273" w:rsidP="000E2593">
            <w:pPr>
              <w:pStyle w:val="ListeParagraf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179E08EC" w14:textId="77777777" w:rsidR="000C7273" w:rsidRDefault="000C7273" w:rsidP="000C7273">
            <w:pPr>
              <w:jc w:val="both"/>
              <w:rPr>
                <w:b/>
                <w:sz w:val="18"/>
                <w:szCs w:val="18"/>
              </w:rPr>
            </w:pPr>
            <w:r>
              <w:t>(   ) B2 -</w:t>
            </w:r>
            <w:r w:rsidR="00AA1208" w:rsidRPr="003D257C">
              <w:rPr>
                <w:b/>
                <w:sz w:val="18"/>
                <w:szCs w:val="18"/>
              </w:rPr>
              <w:t>Emvali Sürütme</w:t>
            </w:r>
            <w:r w:rsidRPr="003D257C">
              <w:rPr>
                <w:b/>
                <w:sz w:val="18"/>
                <w:szCs w:val="18"/>
              </w:rPr>
              <w:t>, Yükleme ve Boşaltma</w:t>
            </w:r>
          </w:p>
          <w:p w14:paraId="24C8F218" w14:textId="77777777" w:rsidR="00C120E4" w:rsidRDefault="00C120E4" w:rsidP="00477016">
            <w:pPr>
              <w:jc w:val="both"/>
            </w:pPr>
            <w:r>
              <w:rPr>
                <w:b/>
                <w:sz w:val="18"/>
                <w:szCs w:val="18"/>
              </w:rPr>
              <w:t xml:space="preserve">                          </w:t>
            </w:r>
            <w:r w:rsidR="00477016">
              <w:rPr>
                <w:b/>
                <w:sz w:val="18"/>
                <w:szCs w:val="18"/>
              </w:rPr>
              <w:t xml:space="preserve">                               T1</w:t>
            </w:r>
            <w:r>
              <w:rPr>
                <w:b/>
                <w:sz w:val="18"/>
                <w:szCs w:val="18"/>
              </w:rPr>
              <w:t xml:space="preserve"> (      )             P</w:t>
            </w:r>
            <w:r w:rsidR="00477016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   (      )</w:t>
            </w:r>
          </w:p>
        </w:tc>
      </w:tr>
      <w:tr w:rsidR="000C7273" w:rsidRPr="00B03C6C" w14:paraId="49831D24" w14:textId="77777777" w:rsidTr="00FE3FA0">
        <w:trPr>
          <w:gridAfter w:val="1"/>
          <w:wAfter w:w="24" w:type="dxa"/>
          <w:trHeight w:val="383"/>
        </w:trPr>
        <w:tc>
          <w:tcPr>
            <w:tcW w:w="3524" w:type="dxa"/>
            <w:gridSpan w:val="2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8C5CAA9" w14:textId="77777777" w:rsidR="000C7273" w:rsidRPr="00717FAD" w:rsidRDefault="000C7273" w:rsidP="000C7273">
            <w:pPr>
              <w:ind w:left="720" w:hanging="294"/>
              <w:jc w:val="both"/>
              <w:rPr>
                <w:b/>
              </w:rPr>
            </w:pPr>
          </w:p>
          <w:p w14:paraId="46FC8664" w14:textId="77777777" w:rsidR="000C7273" w:rsidRPr="00B907EB" w:rsidRDefault="000C7273" w:rsidP="00B907EB">
            <w:pPr>
              <w:pStyle w:val="ListeParagraf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B907EB">
              <w:rPr>
                <w:b/>
                <w:sz w:val="20"/>
                <w:szCs w:val="20"/>
              </w:rPr>
              <w:t xml:space="preserve">Orman Yetiştirme ve </w:t>
            </w:r>
            <w:r w:rsidR="00C120E4" w:rsidRPr="00B907EB">
              <w:rPr>
                <w:b/>
                <w:sz w:val="20"/>
                <w:szCs w:val="20"/>
              </w:rPr>
              <w:t>Bakım İşçisi</w:t>
            </w:r>
            <w:r w:rsidR="00B907EB" w:rsidRPr="00B907EB">
              <w:rPr>
                <w:b/>
                <w:sz w:val="20"/>
                <w:szCs w:val="20"/>
              </w:rPr>
              <w:t xml:space="preserve"> (Seviye3)</w:t>
            </w:r>
          </w:p>
          <w:p w14:paraId="60BC91BA" w14:textId="77777777" w:rsidR="00B907EB" w:rsidRDefault="00B907EB" w:rsidP="00B907EB">
            <w:pPr>
              <w:pStyle w:val="ListeParagraf"/>
              <w:ind w:left="420"/>
              <w:jc w:val="both"/>
              <w:rPr>
                <w:b/>
              </w:rPr>
            </w:pPr>
            <w:r>
              <w:rPr>
                <w:b/>
              </w:rPr>
              <w:t>15UY0237-3</w:t>
            </w:r>
          </w:p>
          <w:p w14:paraId="3D2F7FE3" w14:textId="77777777" w:rsidR="00852883" w:rsidRPr="00852883" w:rsidRDefault="00852883" w:rsidP="00B907EB">
            <w:pPr>
              <w:pStyle w:val="ListeParagraf"/>
              <w:ind w:left="420"/>
              <w:jc w:val="both"/>
              <w:rPr>
                <w:b/>
                <w:color w:val="FF0000"/>
              </w:rPr>
            </w:pPr>
            <w:r w:rsidRPr="00852883">
              <w:rPr>
                <w:b/>
                <w:color w:val="FF0000"/>
              </w:rPr>
              <w:t>Rev-0</w:t>
            </w:r>
            <w:r w:rsidR="00853781">
              <w:rPr>
                <w:b/>
                <w:color w:val="FF0000"/>
              </w:rPr>
              <w:t>0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249EFD8" w14:textId="77777777" w:rsidR="000C7273" w:rsidRDefault="000C7273" w:rsidP="000C7273">
            <w:pPr>
              <w:ind w:left="1031" w:hanging="1031"/>
              <w:jc w:val="both"/>
            </w:pPr>
            <w:proofErr w:type="gramStart"/>
            <w:r>
              <w:t>(  )</w:t>
            </w:r>
            <w:proofErr w:type="gramEnd"/>
            <w:r>
              <w:t xml:space="preserve"> A1- </w:t>
            </w:r>
            <w:r w:rsidRPr="000C7273">
              <w:rPr>
                <w:b/>
                <w:sz w:val="18"/>
                <w:szCs w:val="18"/>
              </w:rPr>
              <w:t>İş Sağlığı ve Güvenliği,</w:t>
            </w:r>
            <w:r w:rsidR="00BA755F">
              <w:rPr>
                <w:b/>
                <w:sz w:val="18"/>
                <w:szCs w:val="18"/>
              </w:rPr>
              <w:t xml:space="preserve"> </w:t>
            </w:r>
            <w:r w:rsidRPr="000C7273">
              <w:rPr>
                <w:b/>
                <w:sz w:val="18"/>
                <w:szCs w:val="18"/>
              </w:rPr>
              <w:t>Çevre Koruma ve İş Organizasyonu</w:t>
            </w:r>
            <w:r w:rsidR="00DB1369">
              <w:rPr>
                <w:b/>
                <w:sz w:val="18"/>
                <w:szCs w:val="18"/>
              </w:rPr>
              <w:t xml:space="preserve">   T1  (  )            </w:t>
            </w:r>
          </w:p>
        </w:tc>
      </w:tr>
      <w:tr w:rsidR="000C7273" w:rsidRPr="00B03C6C" w14:paraId="3DA1BC67" w14:textId="77777777" w:rsidTr="00FE3FA0">
        <w:trPr>
          <w:gridAfter w:val="1"/>
          <w:wAfter w:w="24" w:type="dxa"/>
          <w:trHeight w:val="324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601C897" w14:textId="77777777" w:rsidR="000C7273" w:rsidRPr="00717FAD" w:rsidRDefault="000C7273" w:rsidP="000C7273">
            <w:pPr>
              <w:ind w:left="720" w:hanging="294"/>
              <w:jc w:val="both"/>
              <w:rPr>
                <w:b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4D7932E1" w14:textId="77777777" w:rsidR="000C7273" w:rsidRDefault="000C7273" w:rsidP="000C7273">
            <w:pPr>
              <w:ind w:left="1031" w:hanging="1031"/>
              <w:jc w:val="both"/>
            </w:pPr>
            <w:r>
              <w:t xml:space="preserve">(  ) B1- </w:t>
            </w:r>
            <w:r w:rsidRPr="000C7273">
              <w:rPr>
                <w:b/>
                <w:sz w:val="18"/>
                <w:szCs w:val="18"/>
              </w:rPr>
              <w:t>Orman Ağaçlandırma,</w:t>
            </w:r>
            <w:r w:rsidR="00B907EB">
              <w:rPr>
                <w:b/>
                <w:sz w:val="18"/>
                <w:szCs w:val="18"/>
              </w:rPr>
              <w:t xml:space="preserve"> </w:t>
            </w:r>
            <w:r w:rsidRPr="000C7273">
              <w:rPr>
                <w:b/>
                <w:sz w:val="18"/>
                <w:szCs w:val="18"/>
              </w:rPr>
              <w:t xml:space="preserve">Gençleştirme ve </w:t>
            </w:r>
            <w:r w:rsidR="00DB1369" w:rsidRPr="000C7273">
              <w:rPr>
                <w:b/>
                <w:sz w:val="18"/>
                <w:szCs w:val="18"/>
              </w:rPr>
              <w:t>Bakım</w:t>
            </w:r>
            <w:r w:rsidR="00DB1369">
              <w:rPr>
                <w:b/>
                <w:sz w:val="18"/>
                <w:szCs w:val="18"/>
              </w:rPr>
              <w:t xml:space="preserve">      </w:t>
            </w:r>
            <w:r w:rsidR="00263878">
              <w:rPr>
                <w:b/>
                <w:sz w:val="18"/>
                <w:szCs w:val="18"/>
              </w:rPr>
              <w:t xml:space="preserve">              </w:t>
            </w:r>
            <w:r w:rsidR="00DB1369">
              <w:rPr>
                <w:b/>
                <w:sz w:val="18"/>
                <w:szCs w:val="18"/>
              </w:rPr>
              <w:t xml:space="preserve"> P1</w:t>
            </w:r>
            <w:r w:rsidR="00C120E4">
              <w:rPr>
                <w:b/>
                <w:sz w:val="18"/>
                <w:szCs w:val="18"/>
              </w:rPr>
              <w:t xml:space="preserve"> (   )</w:t>
            </w:r>
          </w:p>
        </w:tc>
      </w:tr>
      <w:tr w:rsidR="000C7273" w:rsidRPr="00B03C6C" w14:paraId="1424F7BA" w14:textId="77777777" w:rsidTr="00FE3FA0">
        <w:trPr>
          <w:gridAfter w:val="1"/>
          <w:wAfter w:w="24" w:type="dxa"/>
          <w:trHeight w:val="427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0C58D05" w14:textId="77777777" w:rsidR="000C7273" w:rsidRPr="00717FAD" w:rsidRDefault="000C7273" w:rsidP="000C7273">
            <w:pPr>
              <w:ind w:left="720" w:hanging="294"/>
              <w:jc w:val="both"/>
              <w:rPr>
                <w:b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5BFA4E0" w14:textId="77777777" w:rsidR="000C7273" w:rsidRDefault="000C7273" w:rsidP="00477016">
            <w:pPr>
              <w:tabs>
                <w:tab w:val="right" w:pos="5214"/>
              </w:tabs>
              <w:ind w:left="1031" w:hanging="1031"/>
              <w:jc w:val="both"/>
            </w:pPr>
            <w:r>
              <w:t xml:space="preserve">(   ) B2- </w:t>
            </w:r>
            <w:r w:rsidRPr="000C7273">
              <w:rPr>
                <w:b/>
                <w:sz w:val="18"/>
                <w:szCs w:val="18"/>
              </w:rPr>
              <w:t>Fidan Yetiştirme</w:t>
            </w:r>
            <w:r w:rsidR="00C120E4">
              <w:rPr>
                <w:b/>
                <w:sz w:val="18"/>
                <w:szCs w:val="18"/>
              </w:rPr>
              <w:t xml:space="preserve">                                                   </w:t>
            </w:r>
            <w:r w:rsidR="00263878">
              <w:rPr>
                <w:b/>
                <w:sz w:val="18"/>
                <w:szCs w:val="18"/>
              </w:rPr>
              <w:t xml:space="preserve">          </w:t>
            </w:r>
            <w:r w:rsidR="00C120E4">
              <w:rPr>
                <w:b/>
                <w:sz w:val="18"/>
                <w:szCs w:val="18"/>
              </w:rPr>
              <w:t xml:space="preserve">  </w:t>
            </w:r>
            <w:r w:rsidR="00263878">
              <w:rPr>
                <w:b/>
                <w:sz w:val="18"/>
                <w:szCs w:val="18"/>
              </w:rPr>
              <w:t xml:space="preserve">    </w:t>
            </w:r>
            <w:r w:rsidR="00C120E4">
              <w:rPr>
                <w:b/>
                <w:sz w:val="18"/>
                <w:szCs w:val="18"/>
              </w:rPr>
              <w:t xml:space="preserve">   P</w:t>
            </w:r>
            <w:r w:rsidR="00477016">
              <w:rPr>
                <w:b/>
                <w:sz w:val="18"/>
                <w:szCs w:val="18"/>
              </w:rPr>
              <w:t>1</w:t>
            </w:r>
            <w:r w:rsidR="00263878">
              <w:rPr>
                <w:b/>
                <w:sz w:val="18"/>
                <w:szCs w:val="18"/>
              </w:rPr>
              <w:t xml:space="preserve"> (   )</w:t>
            </w:r>
          </w:p>
        </w:tc>
      </w:tr>
      <w:tr w:rsidR="000C7273" w:rsidRPr="00B03C6C" w14:paraId="2EE424AC" w14:textId="77777777" w:rsidTr="00FE3FA0">
        <w:trPr>
          <w:gridAfter w:val="1"/>
          <w:wAfter w:w="24" w:type="dxa"/>
          <w:trHeight w:val="324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9404B0C" w14:textId="77777777" w:rsidR="000C7273" w:rsidRPr="00717FAD" w:rsidRDefault="000C7273" w:rsidP="000C7273">
            <w:pPr>
              <w:ind w:left="720" w:hanging="294"/>
              <w:jc w:val="both"/>
              <w:rPr>
                <w:b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28BF934" w14:textId="77777777" w:rsidR="000C7273" w:rsidRDefault="000C7273" w:rsidP="00477016">
            <w:pPr>
              <w:ind w:left="1031" w:hanging="1031"/>
              <w:jc w:val="both"/>
            </w:pPr>
            <w:r>
              <w:t xml:space="preserve">(   ) B3- </w:t>
            </w:r>
            <w:r w:rsidRPr="000C7273">
              <w:rPr>
                <w:b/>
                <w:sz w:val="18"/>
                <w:szCs w:val="18"/>
              </w:rPr>
              <w:t>Aşı ve Çelikle Üretim</w:t>
            </w:r>
            <w:r w:rsidR="00C120E4">
              <w:rPr>
                <w:b/>
                <w:sz w:val="18"/>
                <w:szCs w:val="18"/>
              </w:rPr>
              <w:t xml:space="preserve">                                               </w:t>
            </w:r>
            <w:r w:rsidR="00263878">
              <w:rPr>
                <w:b/>
                <w:sz w:val="18"/>
                <w:szCs w:val="18"/>
              </w:rPr>
              <w:t xml:space="preserve">             </w:t>
            </w:r>
            <w:r w:rsidR="00C120E4">
              <w:rPr>
                <w:b/>
                <w:sz w:val="18"/>
                <w:szCs w:val="18"/>
              </w:rPr>
              <w:t xml:space="preserve">  P</w:t>
            </w:r>
            <w:r w:rsidR="00477016">
              <w:rPr>
                <w:b/>
                <w:sz w:val="18"/>
                <w:szCs w:val="18"/>
              </w:rPr>
              <w:t>1</w:t>
            </w:r>
            <w:r w:rsidR="00DB1369">
              <w:rPr>
                <w:b/>
                <w:sz w:val="18"/>
                <w:szCs w:val="18"/>
              </w:rPr>
              <w:t xml:space="preserve"> </w:t>
            </w:r>
            <w:r w:rsidR="00C120E4">
              <w:rPr>
                <w:b/>
                <w:sz w:val="18"/>
                <w:szCs w:val="18"/>
              </w:rPr>
              <w:t>(    )</w:t>
            </w:r>
          </w:p>
        </w:tc>
      </w:tr>
      <w:tr w:rsidR="00263878" w:rsidRPr="00B03C6C" w14:paraId="11135B55" w14:textId="77777777" w:rsidTr="00FE3FA0">
        <w:trPr>
          <w:gridAfter w:val="1"/>
          <w:wAfter w:w="24" w:type="dxa"/>
          <w:trHeight w:val="265"/>
        </w:trPr>
        <w:tc>
          <w:tcPr>
            <w:tcW w:w="3524" w:type="dxa"/>
            <w:gridSpan w:val="2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15F99BA" w14:textId="77777777" w:rsidR="00263878" w:rsidRPr="00DB1369" w:rsidRDefault="00263878" w:rsidP="00DB1369">
            <w:pPr>
              <w:pStyle w:val="ListeParagraf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Alan Kılavuzu (Seviy4</w:t>
            </w:r>
            <w:r w:rsidRPr="00DB1369">
              <w:rPr>
                <w:b/>
                <w:sz w:val="20"/>
                <w:szCs w:val="20"/>
              </w:rPr>
              <w:t>)</w:t>
            </w:r>
          </w:p>
          <w:p w14:paraId="4B9933BC" w14:textId="77777777" w:rsidR="00263878" w:rsidRDefault="00263878" w:rsidP="00DB1369">
            <w:pPr>
              <w:pStyle w:val="ListeParagraf"/>
              <w:ind w:left="420"/>
              <w:jc w:val="both"/>
              <w:rPr>
                <w:b/>
              </w:rPr>
            </w:pPr>
            <w:r w:rsidRPr="00DB1369">
              <w:rPr>
                <w:b/>
              </w:rPr>
              <w:t>17UY0282-4</w:t>
            </w:r>
          </w:p>
          <w:p w14:paraId="4F6291DB" w14:textId="77777777" w:rsidR="00852883" w:rsidRPr="00852883" w:rsidRDefault="00852883" w:rsidP="00DB1369">
            <w:pPr>
              <w:pStyle w:val="ListeParagraf"/>
              <w:ind w:left="420"/>
              <w:jc w:val="both"/>
              <w:rPr>
                <w:rFonts w:ascii="Verdana" w:hAnsi="Verdana"/>
                <w:color w:val="FF0000"/>
                <w:sz w:val="17"/>
                <w:szCs w:val="17"/>
              </w:rPr>
            </w:pPr>
            <w:r w:rsidRPr="00852883">
              <w:rPr>
                <w:b/>
                <w:color w:val="FF0000"/>
              </w:rPr>
              <w:t>Rev-00</w:t>
            </w:r>
          </w:p>
          <w:p w14:paraId="13826CB5" w14:textId="77777777" w:rsidR="00263878" w:rsidRPr="00717FAD" w:rsidRDefault="00263878" w:rsidP="00DB1369">
            <w:pPr>
              <w:ind w:left="720" w:hanging="294"/>
              <w:jc w:val="both"/>
              <w:rPr>
                <w:b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D910FAF" w14:textId="77777777" w:rsidR="00263878" w:rsidRPr="00285638" w:rsidRDefault="00263878" w:rsidP="00263878">
            <w:pPr>
              <w:ind w:left="889" w:hanging="889"/>
            </w:pPr>
            <w:r>
              <w:t>(  ) A1</w:t>
            </w:r>
            <w:r w:rsidRPr="000C7273">
              <w:rPr>
                <w:b/>
              </w:rPr>
              <w:t>-</w:t>
            </w:r>
            <w:r w:rsidRPr="00DB1369">
              <w:rPr>
                <w:b/>
                <w:sz w:val="18"/>
                <w:szCs w:val="18"/>
              </w:rPr>
              <w:t>İş Sağlığı ve Güvenliği, Çevre Koruma</w:t>
            </w:r>
            <w:r>
              <w:rPr>
                <w:b/>
                <w:sz w:val="18"/>
                <w:szCs w:val="18"/>
              </w:rPr>
              <w:t xml:space="preserve">                                  T1  (    )          </w:t>
            </w:r>
          </w:p>
        </w:tc>
      </w:tr>
      <w:tr w:rsidR="00263878" w:rsidRPr="00B03C6C" w14:paraId="45878714" w14:textId="77777777" w:rsidTr="00FE3FA0">
        <w:trPr>
          <w:gridAfter w:val="1"/>
          <w:wAfter w:w="24" w:type="dxa"/>
          <w:trHeight w:val="363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EA38C8B" w14:textId="77777777" w:rsidR="00263878" w:rsidRDefault="00263878" w:rsidP="00DB1369">
            <w:pPr>
              <w:pStyle w:val="ListeParagraf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35380F8" w14:textId="77777777" w:rsidR="00263878" w:rsidRDefault="00263878" w:rsidP="00DB1369">
            <w:pPr>
              <w:ind w:left="889" w:hanging="889"/>
            </w:pPr>
            <w:r>
              <w:t>(   ) A2</w:t>
            </w:r>
            <w:r w:rsidRPr="003D257C">
              <w:rPr>
                <w:b/>
                <w:sz w:val="18"/>
                <w:szCs w:val="18"/>
              </w:rPr>
              <w:t xml:space="preserve">- </w:t>
            </w:r>
            <w:r w:rsidRPr="00DB1369">
              <w:rPr>
                <w:b/>
                <w:sz w:val="18"/>
                <w:szCs w:val="18"/>
              </w:rPr>
              <w:t>Alan Kılavuzluğu Uygulamaları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           P1   (   )</w:t>
            </w:r>
          </w:p>
        </w:tc>
      </w:tr>
      <w:tr w:rsidR="00263878" w:rsidRPr="00B03C6C" w14:paraId="6B34013A" w14:textId="77777777" w:rsidTr="00FE3FA0">
        <w:trPr>
          <w:gridAfter w:val="1"/>
          <w:wAfter w:w="24" w:type="dxa"/>
          <w:trHeight w:val="170"/>
        </w:trPr>
        <w:tc>
          <w:tcPr>
            <w:tcW w:w="3524" w:type="dxa"/>
            <w:gridSpan w:val="2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B55F410" w14:textId="77777777" w:rsidR="00263878" w:rsidRPr="00263878" w:rsidRDefault="00263878" w:rsidP="00263878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263878">
              <w:rPr>
                <w:b/>
                <w:sz w:val="20"/>
                <w:szCs w:val="20"/>
              </w:rPr>
              <w:t>Odun Dışı Ürün Toplayıcısı-Yerden (Seviye2)</w:t>
            </w:r>
          </w:p>
          <w:p w14:paraId="2B80F5F0" w14:textId="77777777" w:rsidR="00263878" w:rsidRDefault="00263878" w:rsidP="00263878">
            <w:pPr>
              <w:pStyle w:val="ListeParagraf"/>
              <w:ind w:left="420"/>
              <w:jc w:val="both"/>
              <w:rPr>
                <w:b/>
              </w:rPr>
            </w:pPr>
            <w:r w:rsidRPr="00DB1369">
              <w:rPr>
                <w:b/>
              </w:rPr>
              <w:t>17UY028</w:t>
            </w:r>
            <w:r>
              <w:rPr>
                <w:b/>
              </w:rPr>
              <w:t>3</w:t>
            </w:r>
            <w:r w:rsidRPr="00DB1369">
              <w:rPr>
                <w:b/>
              </w:rPr>
              <w:t>-</w:t>
            </w:r>
            <w:r>
              <w:rPr>
                <w:b/>
              </w:rPr>
              <w:t>2</w:t>
            </w:r>
          </w:p>
          <w:p w14:paraId="0D67AFDD" w14:textId="77777777" w:rsidR="00852883" w:rsidRPr="00852883" w:rsidRDefault="00852883" w:rsidP="00263878">
            <w:pPr>
              <w:pStyle w:val="ListeParagraf"/>
              <w:ind w:left="420"/>
              <w:jc w:val="both"/>
              <w:rPr>
                <w:b/>
                <w:color w:val="FF0000"/>
                <w:sz w:val="20"/>
                <w:szCs w:val="20"/>
              </w:rPr>
            </w:pPr>
            <w:r w:rsidRPr="00852883">
              <w:rPr>
                <w:b/>
                <w:color w:val="FF0000"/>
              </w:rPr>
              <w:t>Rev-00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DD26330" w14:textId="77777777" w:rsidR="00263878" w:rsidRPr="00DB1369" w:rsidRDefault="00263878" w:rsidP="00263878">
            <w:pPr>
              <w:ind w:left="889" w:hanging="889"/>
              <w:rPr>
                <w:b/>
                <w:sz w:val="18"/>
                <w:szCs w:val="18"/>
              </w:rPr>
            </w:pPr>
            <w:r>
              <w:t>(  ) A1</w:t>
            </w:r>
            <w:r w:rsidRPr="000C7273">
              <w:rPr>
                <w:b/>
              </w:rPr>
              <w:t>-</w:t>
            </w:r>
            <w:r w:rsidRPr="00263878">
              <w:rPr>
                <w:b/>
                <w:sz w:val="18"/>
                <w:szCs w:val="18"/>
              </w:rPr>
              <w:t>İş Sağlığı ve Güvenliği, Çevre Koruma ve İş Organizasyonu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T1  (  )            </w:t>
            </w:r>
          </w:p>
        </w:tc>
      </w:tr>
      <w:tr w:rsidR="00263878" w:rsidRPr="00B03C6C" w14:paraId="16515C27" w14:textId="77777777" w:rsidTr="00FE3FA0">
        <w:trPr>
          <w:gridAfter w:val="1"/>
          <w:wAfter w:w="24" w:type="dxa"/>
          <w:trHeight w:val="169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51FF146" w14:textId="77777777" w:rsidR="00263878" w:rsidRDefault="00263878" w:rsidP="00263878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577F726" w14:textId="77777777" w:rsidR="00263878" w:rsidRPr="00DB1369" w:rsidRDefault="00263878" w:rsidP="00263878">
            <w:pPr>
              <w:ind w:left="889" w:hanging="889"/>
              <w:rPr>
                <w:b/>
                <w:sz w:val="18"/>
                <w:szCs w:val="18"/>
              </w:rPr>
            </w:pPr>
            <w:r>
              <w:t>(   ) B1</w:t>
            </w:r>
            <w:r w:rsidRPr="003D257C">
              <w:rPr>
                <w:b/>
                <w:sz w:val="18"/>
                <w:szCs w:val="18"/>
              </w:rPr>
              <w:t xml:space="preserve">- </w:t>
            </w:r>
            <w:r w:rsidRPr="00263878">
              <w:rPr>
                <w:b/>
                <w:sz w:val="18"/>
                <w:szCs w:val="18"/>
              </w:rPr>
              <w:t>Yerden Otsu ve Diğer Bitkileri Toplama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T1  (      )            P1    (      )</w:t>
            </w:r>
          </w:p>
        </w:tc>
      </w:tr>
      <w:tr w:rsidR="00263878" w:rsidRPr="00B03C6C" w14:paraId="4A0E42CC" w14:textId="77777777" w:rsidTr="00FE3FA0">
        <w:trPr>
          <w:gridAfter w:val="1"/>
          <w:wAfter w:w="24" w:type="dxa"/>
          <w:trHeight w:val="169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A48F4A5" w14:textId="77777777" w:rsidR="00263878" w:rsidRDefault="00263878" w:rsidP="00263878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BDE4BC9" w14:textId="77777777" w:rsidR="00263878" w:rsidRPr="00DB1369" w:rsidRDefault="00263878" w:rsidP="00263878">
            <w:pPr>
              <w:jc w:val="both"/>
              <w:rPr>
                <w:b/>
                <w:sz w:val="18"/>
                <w:szCs w:val="18"/>
              </w:rPr>
            </w:pPr>
            <w:r>
              <w:t>(   ) B2 -</w:t>
            </w:r>
            <w:r w:rsidRPr="00263878">
              <w:rPr>
                <w:b/>
                <w:sz w:val="18"/>
                <w:szCs w:val="18"/>
              </w:rPr>
              <w:t>Mantar Toplama</w:t>
            </w:r>
            <w:r>
              <w:rPr>
                <w:b/>
                <w:sz w:val="18"/>
                <w:szCs w:val="18"/>
              </w:rPr>
              <w:t xml:space="preserve">                                        T1 (      )             P1    (      )</w:t>
            </w:r>
          </w:p>
        </w:tc>
      </w:tr>
      <w:tr w:rsidR="00263878" w:rsidRPr="00B03C6C" w14:paraId="02063B64" w14:textId="77777777" w:rsidTr="00FE3FA0">
        <w:trPr>
          <w:gridAfter w:val="1"/>
          <w:wAfter w:w="24" w:type="dxa"/>
          <w:trHeight w:val="141"/>
        </w:trPr>
        <w:tc>
          <w:tcPr>
            <w:tcW w:w="3524" w:type="dxa"/>
            <w:gridSpan w:val="2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02571CA" w14:textId="77777777" w:rsidR="00263878" w:rsidRPr="00263878" w:rsidRDefault="00263878" w:rsidP="00263878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263878">
              <w:rPr>
                <w:b/>
                <w:sz w:val="20"/>
                <w:szCs w:val="20"/>
              </w:rPr>
              <w:t>Odun Dışı Ürün Toplayıcısı-Yüksekten (Seviye 3)</w:t>
            </w:r>
          </w:p>
          <w:p w14:paraId="578B1884" w14:textId="77777777" w:rsidR="00263878" w:rsidRDefault="00263878" w:rsidP="00263878">
            <w:pPr>
              <w:pStyle w:val="ListeParagraf"/>
              <w:ind w:left="420"/>
              <w:jc w:val="both"/>
              <w:rPr>
                <w:b/>
              </w:rPr>
            </w:pPr>
            <w:r w:rsidRPr="00DB1369">
              <w:rPr>
                <w:b/>
              </w:rPr>
              <w:t>17UY0284-3</w:t>
            </w:r>
          </w:p>
          <w:p w14:paraId="0E385A65" w14:textId="77777777" w:rsidR="00852883" w:rsidRPr="00852883" w:rsidRDefault="00852883" w:rsidP="00263878">
            <w:pPr>
              <w:pStyle w:val="ListeParagraf"/>
              <w:ind w:left="420"/>
              <w:jc w:val="both"/>
              <w:rPr>
                <w:b/>
                <w:color w:val="FF0000"/>
                <w:sz w:val="20"/>
                <w:szCs w:val="20"/>
              </w:rPr>
            </w:pPr>
            <w:r w:rsidRPr="00852883">
              <w:rPr>
                <w:b/>
                <w:color w:val="FF0000"/>
              </w:rPr>
              <w:t>Rev-00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2F09163" w14:textId="77777777" w:rsidR="00263878" w:rsidRDefault="00263878" w:rsidP="00263878">
            <w:pPr>
              <w:jc w:val="both"/>
            </w:pPr>
            <w:r>
              <w:t>(  ) A1</w:t>
            </w:r>
            <w:r w:rsidRPr="000C7273">
              <w:rPr>
                <w:b/>
              </w:rPr>
              <w:t>-</w:t>
            </w:r>
            <w:r w:rsidRPr="00263878">
              <w:rPr>
                <w:b/>
                <w:sz w:val="18"/>
                <w:szCs w:val="18"/>
              </w:rPr>
              <w:t>İş Sağlığı ve Güvenliği, Çevre Koruma ve İş Organizasyonu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T1  (   )            </w:t>
            </w:r>
          </w:p>
        </w:tc>
      </w:tr>
      <w:tr w:rsidR="00263878" w:rsidRPr="00B03C6C" w14:paraId="3FA45831" w14:textId="77777777" w:rsidTr="00FE3FA0">
        <w:trPr>
          <w:gridAfter w:val="1"/>
          <w:wAfter w:w="24" w:type="dxa"/>
          <w:trHeight w:val="139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4211630" w14:textId="77777777" w:rsidR="00263878" w:rsidRDefault="00263878" w:rsidP="00263878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45D0562" w14:textId="77777777" w:rsidR="00263878" w:rsidRDefault="00263878" w:rsidP="00263878">
            <w:pPr>
              <w:jc w:val="both"/>
            </w:pPr>
            <w:r>
              <w:t>(   ) B1</w:t>
            </w:r>
            <w:r w:rsidRPr="003D257C">
              <w:rPr>
                <w:b/>
                <w:sz w:val="18"/>
                <w:szCs w:val="18"/>
              </w:rPr>
              <w:t xml:space="preserve">- </w:t>
            </w:r>
            <w:r w:rsidRPr="00263878">
              <w:rPr>
                <w:b/>
                <w:sz w:val="18"/>
                <w:szCs w:val="18"/>
              </w:rPr>
              <w:t>Ağaçtan Ürün Toplama</w:t>
            </w:r>
            <w:r>
              <w:rPr>
                <w:b/>
                <w:sz w:val="18"/>
                <w:szCs w:val="18"/>
              </w:rPr>
              <w:t xml:space="preserve">                             T1  (      )            P1    (      )</w:t>
            </w:r>
          </w:p>
        </w:tc>
      </w:tr>
      <w:tr w:rsidR="00263878" w:rsidRPr="00B03C6C" w14:paraId="6F3CE1B9" w14:textId="77777777" w:rsidTr="00FE3FA0">
        <w:trPr>
          <w:gridAfter w:val="1"/>
          <w:wAfter w:w="24" w:type="dxa"/>
          <w:trHeight w:val="139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ED8369B" w14:textId="77777777" w:rsidR="00263878" w:rsidRDefault="00263878" w:rsidP="00263878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7B393E0" w14:textId="77777777" w:rsidR="00263878" w:rsidRDefault="00263878" w:rsidP="00263878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B2 -</w:t>
            </w:r>
            <w:r w:rsidRPr="00263878">
              <w:rPr>
                <w:b/>
                <w:sz w:val="18"/>
                <w:szCs w:val="18"/>
              </w:rPr>
              <w:t>Ağaç Gövdesinden Ürün Elde Etme</w:t>
            </w:r>
            <w:r>
              <w:t xml:space="preserve">      </w:t>
            </w:r>
            <w:r>
              <w:rPr>
                <w:b/>
                <w:sz w:val="18"/>
                <w:szCs w:val="18"/>
              </w:rPr>
              <w:t>T1 (      )             P1    (      )</w:t>
            </w:r>
          </w:p>
        </w:tc>
      </w:tr>
      <w:tr w:rsidR="00263878" w:rsidRPr="00B03C6C" w14:paraId="08A50885" w14:textId="77777777" w:rsidTr="00FE3FA0">
        <w:trPr>
          <w:gridAfter w:val="1"/>
          <w:wAfter w:w="24" w:type="dxa"/>
          <w:trHeight w:val="139"/>
        </w:trPr>
        <w:tc>
          <w:tcPr>
            <w:tcW w:w="3524" w:type="dxa"/>
            <w:gridSpan w:val="2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DAC5EE3" w14:textId="77777777" w:rsidR="00263878" w:rsidRDefault="00263878" w:rsidP="00263878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8C0D480" w14:textId="77777777" w:rsidR="00263878" w:rsidRDefault="00263878" w:rsidP="00263878">
            <w:pPr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B3 -</w:t>
            </w:r>
            <w:r w:rsidRPr="00263878">
              <w:rPr>
                <w:b/>
                <w:sz w:val="18"/>
                <w:szCs w:val="18"/>
              </w:rPr>
              <w:t>Ağaççık ve Çalıdan Ürün Toplama</w:t>
            </w:r>
            <w:r>
              <w:rPr>
                <w:b/>
                <w:sz w:val="18"/>
                <w:szCs w:val="18"/>
              </w:rPr>
              <w:t xml:space="preserve">         T1 (      )             P1    (      )</w:t>
            </w:r>
          </w:p>
        </w:tc>
      </w:tr>
      <w:tr w:rsidR="00263878" w:rsidRPr="00B03C6C" w14:paraId="20FAF152" w14:textId="77777777" w:rsidTr="00FE3FA0">
        <w:trPr>
          <w:gridAfter w:val="1"/>
          <w:wAfter w:w="24" w:type="dxa"/>
          <w:trHeight w:val="763"/>
        </w:trPr>
        <w:tc>
          <w:tcPr>
            <w:tcW w:w="3524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auto"/>
          </w:tcPr>
          <w:p w14:paraId="3E449DE0" w14:textId="77777777" w:rsidR="00263878" w:rsidRPr="00BA755F" w:rsidRDefault="00263878" w:rsidP="00263878">
            <w:r w:rsidRPr="00BA755F">
              <w:lastRenderedPageBreak/>
              <w:t>Sınav ve Belge Ücretlerinin İşsizlik Fonundan Karşılanması Desteğinden</w:t>
            </w:r>
            <w:r>
              <w:t>*/AB Hibesinden</w:t>
            </w:r>
            <w:r w:rsidRPr="00BA755F">
              <w:t xml:space="preserve"> yararlanma hakkına sahipseniz bu haktan yararlanmak ister misiniz?</w:t>
            </w:r>
          </w:p>
        </w:tc>
        <w:tc>
          <w:tcPr>
            <w:tcW w:w="6361" w:type="dxa"/>
            <w:gridSpan w:val="2"/>
            <w:tcBorders>
              <w:top w:val="single" w:sz="18" w:space="0" w:color="auto"/>
              <w:left w:val="double" w:sz="4" w:space="0" w:color="auto"/>
              <w:right w:val="single" w:sz="24" w:space="0" w:color="auto"/>
            </w:tcBorders>
            <w:shd w:val="clear" w:color="auto" w:fill="auto"/>
          </w:tcPr>
          <w:p w14:paraId="69695FC2" w14:textId="77777777" w:rsidR="00263878" w:rsidRDefault="00FE3FA0" w:rsidP="00263878">
            <w:pPr>
              <w:jc w:val="both"/>
            </w:pPr>
            <w:r>
              <w:t>(    ) EVET</w:t>
            </w:r>
          </w:p>
          <w:p w14:paraId="0A8B76F6" w14:textId="77777777" w:rsidR="00FE3FA0" w:rsidRDefault="00FE3FA0" w:rsidP="00263878">
            <w:pPr>
              <w:jc w:val="both"/>
            </w:pPr>
          </w:p>
          <w:p w14:paraId="235F7AE9" w14:textId="77777777" w:rsidR="00FE3FA0" w:rsidRDefault="00FE3FA0" w:rsidP="00263878">
            <w:pPr>
              <w:jc w:val="both"/>
            </w:pPr>
            <w:r>
              <w:t>(    ) HAYIR</w:t>
            </w:r>
          </w:p>
        </w:tc>
      </w:tr>
      <w:tr w:rsidR="00263878" w:rsidRPr="00B03C6C" w14:paraId="24A99677" w14:textId="77777777" w:rsidTr="00D60FC0">
        <w:trPr>
          <w:gridAfter w:val="1"/>
          <w:wAfter w:w="24" w:type="dxa"/>
          <w:trHeight w:val="281"/>
        </w:trPr>
        <w:tc>
          <w:tcPr>
            <w:tcW w:w="9885" w:type="dxa"/>
            <w:gridSpan w:val="4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14:paraId="5608A4DD" w14:textId="77777777" w:rsidR="00263878" w:rsidRPr="00F450E0" w:rsidRDefault="00263878" w:rsidP="0026387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F450E0">
              <w:rPr>
                <w:b/>
              </w:rPr>
              <w:t>AŞVURUYA EKLENECEK</w:t>
            </w:r>
            <w:r>
              <w:rPr>
                <w:b/>
              </w:rPr>
              <w:t xml:space="preserve"> BELGELER</w:t>
            </w:r>
          </w:p>
        </w:tc>
      </w:tr>
      <w:tr w:rsidR="00263878" w:rsidRPr="00B03C6C" w14:paraId="361A3FB8" w14:textId="77777777" w:rsidTr="00FE3FA0">
        <w:trPr>
          <w:gridAfter w:val="1"/>
          <w:wAfter w:w="24" w:type="dxa"/>
          <w:trHeight w:val="622"/>
        </w:trPr>
        <w:tc>
          <w:tcPr>
            <w:tcW w:w="352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8FE2774" w14:textId="77777777" w:rsidR="00263878" w:rsidRPr="00F450E0" w:rsidRDefault="00263878" w:rsidP="00263878">
            <w:pPr>
              <w:rPr>
                <w:b/>
              </w:rPr>
            </w:pPr>
            <w:r>
              <w:rPr>
                <w:b/>
              </w:rPr>
              <w:t>-</w:t>
            </w:r>
            <w:r w:rsidRPr="00F450E0">
              <w:rPr>
                <w:b/>
              </w:rPr>
              <w:t>Nüfus Cüzdanı Fotokopisi</w:t>
            </w:r>
          </w:p>
          <w:p w14:paraId="693C46E8" w14:textId="77777777" w:rsidR="00263878" w:rsidRPr="00F450E0" w:rsidRDefault="00263878" w:rsidP="00FE3FA0">
            <w:pPr>
              <w:rPr>
                <w:b/>
              </w:rPr>
            </w:pPr>
            <w:r>
              <w:rPr>
                <w:b/>
              </w:rPr>
              <w:t>-</w:t>
            </w:r>
            <w:r w:rsidRPr="00F450E0">
              <w:rPr>
                <w:b/>
              </w:rPr>
              <w:t>Banka Dekontu</w:t>
            </w:r>
          </w:p>
        </w:tc>
        <w:tc>
          <w:tcPr>
            <w:tcW w:w="6361" w:type="dxa"/>
            <w:gridSpan w:val="2"/>
            <w:shd w:val="clear" w:color="auto" w:fill="auto"/>
          </w:tcPr>
          <w:p w14:paraId="48793435" w14:textId="77777777" w:rsidR="00263878" w:rsidRDefault="00263878" w:rsidP="00263878">
            <w:r>
              <w:t xml:space="preserve"> ( Ön ve Arka Yüzü Çekilmiş Olmalı)</w:t>
            </w:r>
          </w:p>
          <w:p w14:paraId="6CD4ADBE" w14:textId="77777777" w:rsidR="00263878" w:rsidRPr="00F450E0" w:rsidRDefault="00263878" w:rsidP="00263878">
            <w:r>
              <w:t>(Sınav Ücretinin Bankaya Yatırıldığına dair)</w:t>
            </w:r>
          </w:p>
        </w:tc>
      </w:tr>
    </w:tbl>
    <w:p w14:paraId="280B4CB0" w14:textId="77777777" w:rsidR="00155AD8" w:rsidRPr="00A23BDF" w:rsidRDefault="00C120E4" w:rsidP="00FD5D28">
      <w:pPr>
        <w:rPr>
          <w:b/>
          <w:color w:val="FF0000"/>
          <w:sz w:val="18"/>
          <w:szCs w:val="18"/>
        </w:rPr>
      </w:pPr>
      <w:r w:rsidRPr="00A23BDF">
        <w:rPr>
          <w:b/>
          <w:color w:val="FF0000"/>
          <w:sz w:val="18"/>
          <w:szCs w:val="18"/>
        </w:rPr>
        <w:t xml:space="preserve">            </w:t>
      </w:r>
      <w:r w:rsidR="0035153C" w:rsidRPr="00A23BDF">
        <w:rPr>
          <w:b/>
          <w:color w:val="FF0000"/>
          <w:sz w:val="18"/>
          <w:szCs w:val="18"/>
        </w:rPr>
        <w:t xml:space="preserve">   </w:t>
      </w:r>
      <w:r w:rsidR="00FD5D28" w:rsidRPr="00A23BDF">
        <w:rPr>
          <w:b/>
          <w:color w:val="FF0000"/>
          <w:sz w:val="18"/>
          <w:szCs w:val="18"/>
        </w:rPr>
        <w:t>Başvuru Sahibi olarak,</w:t>
      </w:r>
    </w:p>
    <w:p w14:paraId="68997A5B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1. Bu formdaki tüm bilgilerin ve form ekinde sunduğum evrakların doğruluğunu, yeterlilik biriminin elde edilmesi için</w:t>
      </w:r>
    </w:p>
    <w:p w14:paraId="62F7DB2F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yeterlilik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birimlerinin birleştirilmesine ilişkin OR-KOOP MYB Web sitesinde ilan edilen ve MYK tarafından yapılan</w:t>
      </w:r>
    </w:p>
    <w:p w14:paraId="59A08A04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düzenlemelerde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ifade edilen şartlara uyacağımı,</w:t>
      </w:r>
    </w:p>
    <w:p w14:paraId="7EDBA386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2. Başvurumun OR-KOOP MYB ce değerlendirme sonucu onaylanması neticesinde sınava kabul edileceğimi,</w:t>
      </w:r>
    </w:p>
    <w:p w14:paraId="4B1D5758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3. Sınavdan başarısız olmam durumumda bir (1) adet ücretsiz sınav hakkımın daha olduğunu,</w:t>
      </w:r>
    </w:p>
    <w:p w14:paraId="3FACBAFD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 xml:space="preserve">4. Başvuru yapmış olduğum sınavın yapılacağı tarihin tarafıma </w:t>
      </w:r>
      <w:proofErr w:type="spellStart"/>
      <w:r w:rsidRPr="00080E82">
        <w:rPr>
          <w:rFonts w:ascii="Times New Roman" w:hAnsi="Times New Roman"/>
          <w:b/>
          <w:i/>
          <w:sz w:val="18"/>
          <w:szCs w:val="18"/>
        </w:rPr>
        <w:t>sms</w:t>
      </w:r>
      <w:proofErr w:type="spellEnd"/>
      <w:r w:rsidRPr="00080E82">
        <w:rPr>
          <w:rFonts w:ascii="Times New Roman" w:hAnsi="Times New Roman"/>
          <w:b/>
          <w:i/>
          <w:sz w:val="18"/>
          <w:szCs w:val="18"/>
        </w:rPr>
        <w:t>, mail, telefon vb. şekilde bilgi verileceğini,</w:t>
      </w:r>
    </w:p>
    <w:p w14:paraId="608E4497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5. Personel Belgelendirme faaliyetlerinin gerektirdiği genel şartlara, yükümlülüklere uyacağımı ve değerlendirme için</w:t>
      </w:r>
    </w:p>
    <w:p w14:paraId="4CEA3609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gereken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her türlü bilgiyi vereceğimi, bilgilerimin değişmesi durumunda üç (3) gün içerisinde OR-KOOP MYB’ e</w:t>
      </w:r>
    </w:p>
    <w:p w14:paraId="5027E7A9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bildireceğimi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>,</w:t>
      </w:r>
    </w:p>
    <w:p w14:paraId="25EF29EB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6. Hileli sınav teşebbüsünde bulunmayacağımı, katılacağım sınavların soruları ve cevapları ile üçüncü tarafla herhangi</w:t>
      </w:r>
    </w:p>
    <w:p w14:paraId="6327E8F2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bir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bilgi paylaşımı yapmayacağımı, paylaştığım takdirde OR-KOOP MYB ce konuya ilişkin yasal işlem başlatma</w:t>
      </w:r>
    </w:p>
    <w:p w14:paraId="0D207E2F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hakkının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olduğunu kabul ettiğimi,</w:t>
      </w:r>
    </w:p>
    <w:p w14:paraId="329584A0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7. Kişisel bilgi ve verilerimin Mesleki Yeterlilik Kurumu’na ve Türk Akreditasyon Kurumu’na aktarılacağını onayladığımı,</w:t>
      </w:r>
    </w:p>
    <w:p w14:paraId="2D0DC6C4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8. Sınav yeri, saatini, sınav ile ilgili bilgilendirme ve kurallarına uyacağım ile www.orkoopmyb.org.tr adresi üzerinden</w:t>
      </w:r>
    </w:p>
    <w:p w14:paraId="048F227A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takip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edeceğimi ayrıca ilan edilmiş tarihte ve saatte sınav yerinde hazır bulunacağımı,</w:t>
      </w:r>
    </w:p>
    <w:p w14:paraId="022A4A90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9. Sınavlarda görüntülü ve sesli kayıt alınmasına izin vereceğimi,</w:t>
      </w:r>
    </w:p>
    <w:p w14:paraId="2B7B182F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10. Sınav sonucumun sınav bitiş tarihinden itibaren 10 (on) gün içinde Mesleki Yeterlilik Kurumu (MYK)'</w:t>
      </w:r>
      <w:proofErr w:type="spellStart"/>
      <w:r w:rsidRPr="00080E82">
        <w:rPr>
          <w:rFonts w:ascii="Times New Roman" w:hAnsi="Times New Roman"/>
          <w:b/>
          <w:i/>
          <w:sz w:val="18"/>
          <w:szCs w:val="18"/>
        </w:rPr>
        <w:t>na</w:t>
      </w:r>
      <w:proofErr w:type="spellEnd"/>
      <w:r w:rsidRPr="00080E82">
        <w:rPr>
          <w:rFonts w:ascii="Times New Roman" w:hAnsi="Times New Roman"/>
          <w:b/>
          <w:i/>
          <w:sz w:val="18"/>
          <w:szCs w:val="18"/>
        </w:rPr>
        <w:t xml:space="preserve"> OR-KOOP MYB</w:t>
      </w:r>
    </w:p>
    <w:p w14:paraId="2C5B7A73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ce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bildirileceğini ve açıklanacağını,</w:t>
      </w:r>
    </w:p>
    <w:p w14:paraId="4C75612C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11. Belge almaya hak kazandığımda belge masraf karşılığını süresi dahilinde yatıracağımı ve Belge Kullanım</w:t>
      </w:r>
    </w:p>
    <w:p w14:paraId="4E1DB531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Sözleşmesini imzalayacağımı,</w:t>
      </w:r>
    </w:p>
    <w:p w14:paraId="64BCFB54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12. Yapılan sınavlar sonucunda belge almaya hak kazanmadığım takdirde yatırdığım ücretleri iade talebinde</w:t>
      </w:r>
    </w:p>
    <w:p w14:paraId="4102C040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bulunmayacağımı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ancak Belgelendirme Kuruluşunun bir yıl içinde aynı mahiyette sınav açmadığı takdirde ücret iade</w:t>
      </w:r>
    </w:p>
    <w:p w14:paraId="21961EF5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hakkımın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bulunduğunu, sınav açtığı takdirde sınav ücreti ödemeden sınav hakkımın olduğunu ve bu sınavda da</w:t>
      </w:r>
    </w:p>
    <w:p w14:paraId="172E7054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belge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almaya hak kazanamadığım takdirde ücret iade hakkımın bulunmadığını,</w:t>
      </w:r>
    </w:p>
    <w:p w14:paraId="6B97F964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13. Sınavdan önce yüzüme karşı okunan sınav kurallarına uyacağımı aykırı davranışımın tespit edilmesi halinde</w:t>
      </w:r>
    </w:p>
    <w:p w14:paraId="404757FB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sınavımın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geçersiz sayılacağını,</w:t>
      </w:r>
    </w:p>
    <w:p w14:paraId="0C070C55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14. Belge almaya hak kazanmış olsam dahi verdiğim bilgi ve verilerimin doğru olmaması durumunda almış olduğum</w:t>
      </w:r>
    </w:p>
    <w:p w14:paraId="0570CBAF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belgenin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iptal edileceğini ve bu konuda OR-KOOP MYB’ den maddi ve diğer hiçbir talebimin olmayacağını,</w:t>
      </w:r>
    </w:p>
    <w:p w14:paraId="5342B1E5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15. MYK mevzuat ve düzenlemelerine uygun davranacağımı,</w:t>
      </w:r>
    </w:p>
    <w:p w14:paraId="40AF764F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16. Sınav ve Belgelendirmeye ilişkin itirazlarımı olay tarihinden itibaren üç gün içinde yapacağımı aksi takdirde</w:t>
      </w:r>
    </w:p>
    <w:p w14:paraId="265A7F8E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yapacağım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itirazın incelemeye tabi tutulmayacağını,</w:t>
      </w:r>
    </w:p>
    <w:p w14:paraId="78DC2FAB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17. Dış denetimlerde, plansız denetimlerde sahaya denetçilerin denetim amacıyla girebileceğini, denetlemede sınav</w:t>
      </w:r>
    </w:p>
    <w:p w14:paraId="321D9F18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iptalini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gerektiren bir uygunsuzluk tespit edilmesi halinde yeni sınav organizasyonuna dahil edileceğimi,</w:t>
      </w:r>
    </w:p>
    <w:p w14:paraId="356D2BD1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18. Mücbir sebeplerden (doğal afet, yangın, salgın, kaza vb.) dolayı sınavımın iptal edilmesi halinde yeni sınav</w:t>
      </w:r>
    </w:p>
    <w:p w14:paraId="3836D16F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organizasyonuna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dahil edileceğimi,</w:t>
      </w:r>
    </w:p>
    <w:p w14:paraId="2A0D675E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19. Talebim gereği gireceğim sınavda; 4857 Sayılı İş Kanunu, 5510 Sayılı SSGSS Kanunu ile 6331 Sayılı İSG Kanunu</w:t>
      </w:r>
    </w:p>
    <w:p w14:paraId="5F434508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gereği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tüm yükümlülüklerin tarafıma ait olduğunu,</w:t>
      </w:r>
    </w:p>
    <w:p w14:paraId="32BC337A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20. Ekte Tarafıma tebliğ edilen, okuduğumu ve anladığımı kabul ve beyan ettiğim Aydınlatma metni ile iş bu açık rıza</w:t>
      </w:r>
    </w:p>
    <w:p w14:paraId="790F948D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beyanı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 kapsamında; Yukarıda yer alan kişisel verilerimin aramızdaki ilişki kapsamında Mesleki Yeterlilik Kurumu ve</w:t>
      </w:r>
    </w:p>
    <w:p w14:paraId="65C2DF21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lastRenderedPageBreak/>
        <w:t>Mesleki Yeterlilik Kurumu tarafından yetkilendirilen OR-KOOP MYB tarafından, 6698 sayılı Kişisel Verilerin Korunması</w:t>
      </w:r>
    </w:p>
    <w:p w14:paraId="7FF6E334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Kanunundaki esaslar çerçevesinde toplanmasını, kaydedilmesini ve saklanmasını,</w:t>
      </w:r>
    </w:p>
    <w:p w14:paraId="3D774983" w14:textId="77777777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r w:rsidRPr="00080E82">
        <w:rPr>
          <w:rFonts w:ascii="Times New Roman" w:hAnsi="Times New Roman"/>
          <w:b/>
          <w:i/>
          <w:sz w:val="18"/>
          <w:szCs w:val="18"/>
        </w:rPr>
        <w:t>21. IBAN numaramın hatalı olması halinde Sınav ve Belge ücretleri için İşsizlik Sigortası Fonu desteğinden</w:t>
      </w:r>
    </w:p>
    <w:p w14:paraId="244BF7BD" w14:textId="35046880" w:rsidR="00080E82" w:rsidRPr="00080E82" w:rsidRDefault="00080E82" w:rsidP="00080E82">
      <w:pPr>
        <w:pStyle w:val="ListeParagraf"/>
        <w:ind w:left="644" w:firstLine="65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80E82">
        <w:rPr>
          <w:rFonts w:ascii="Times New Roman" w:hAnsi="Times New Roman"/>
          <w:b/>
          <w:i/>
          <w:sz w:val="18"/>
          <w:szCs w:val="18"/>
        </w:rPr>
        <w:t>yararlanamayacağımı</w:t>
      </w:r>
      <w:proofErr w:type="gramEnd"/>
      <w:r w:rsidRPr="00080E82">
        <w:rPr>
          <w:rFonts w:ascii="Times New Roman" w:hAnsi="Times New Roman"/>
          <w:b/>
          <w:i/>
          <w:sz w:val="18"/>
          <w:szCs w:val="18"/>
        </w:rPr>
        <w:t xml:space="preserve">, </w:t>
      </w:r>
    </w:p>
    <w:p w14:paraId="042261EF" w14:textId="49D2D79A" w:rsidR="000F5318" w:rsidRPr="008078A2" w:rsidRDefault="000F5318" w:rsidP="00080E82">
      <w:pPr>
        <w:pStyle w:val="ListeParagraf"/>
        <w:ind w:left="644" w:firstLine="65"/>
        <w:rPr>
          <w:rFonts w:ascii="Times New Roman" w:hAnsi="Times New Roman"/>
          <w:b/>
          <w:sz w:val="18"/>
          <w:szCs w:val="18"/>
        </w:rPr>
      </w:pPr>
      <w:r w:rsidRPr="008078A2">
        <w:rPr>
          <w:rFonts w:ascii="Times New Roman" w:hAnsi="Times New Roman"/>
          <w:b/>
          <w:sz w:val="18"/>
          <w:szCs w:val="18"/>
        </w:rPr>
        <w:t>KABUL VE TAAHHÜT EDERİM.</w:t>
      </w:r>
      <w:r w:rsidR="005123E5" w:rsidRPr="008078A2">
        <w:rPr>
          <w:rFonts w:ascii="Times New Roman" w:hAnsi="Times New Roman"/>
          <w:b/>
          <w:sz w:val="18"/>
          <w:szCs w:val="18"/>
        </w:rPr>
        <w:t xml:space="preserve">                                                  </w:t>
      </w:r>
    </w:p>
    <w:p w14:paraId="54024052" w14:textId="77777777" w:rsidR="00080E82" w:rsidRDefault="005123E5" w:rsidP="000F5318">
      <w:pPr>
        <w:pStyle w:val="ListeParagraf"/>
        <w:ind w:left="644" w:firstLine="65"/>
        <w:rPr>
          <w:rFonts w:ascii="Times New Roman" w:hAnsi="Times New Roman"/>
          <w:b/>
          <w:sz w:val="18"/>
          <w:szCs w:val="18"/>
        </w:rPr>
      </w:pPr>
      <w:r w:rsidRPr="008078A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</w:t>
      </w:r>
    </w:p>
    <w:p w14:paraId="0F5CF391" w14:textId="77777777" w:rsidR="00080E82" w:rsidRDefault="00080E82" w:rsidP="000F5318">
      <w:pPr>
        <w:pStyle w:val="ListeParagraf"/>
        <w:ind w:left="644" w:firstLine="65"/>
        <w:rPr>
          <w:rFonts w:ascii="Times New Roman" w:hAnsi="Times New Roman"/>
          <w:b/>
          <w:sz w:val="18"/>
          <w:szCs w:val="18"/>
        </w:rPr>
      </w:pPr>
    </w:p>
    <w:p w14:paraId="3613C951" w14:textId="48DEA356" w:rsidR="005123E5" w:rsidRDefault="00080E82" w:rsidP="000F5318">
      <w:pPr>
        <w:pStyle w:val="ListeParagraf"/>
        <w:ind w:left="644" w:firstLine="6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5123E5" w:rsidRPr="008078A2">
        <w:rPr>
          <w:rFonts w:ascii="Times New Roman" w:hAnsi="Times New Roman"/>
          <w:b/>
          <w:sz w:val="18"/>
          <w:szCs w:val="18"/>
        </w:rPr>
        <w:t>B</w:t>
      </w:r>
      <w:r w:rsidR="00537059" w:rsidRPr="008078A2">
        <w:rPr>
          <w:rFonts w:ascii="Times New Roman" w:hAnsi="Times New Roman"/>
          <w:b/>
          <w:sz w:val="18"/>
          <w:szCs w:val="18"/>
        </w:rPr>
        <w:t>aşvuru Sahibinin</w:t>
      </w:r>
    </w:p>
    <w:p w14:paraId="301F0ACF" w14:textId="3E7A4A66" w:rsidR="00FE3FA0" w:rsidRDefault="00537059" w:rsidP="009A49E5">
      <w:pPr>
        <w:pStyle w:val="ListeParagraf"/>
        <w:ind w:left="644" w:firstLine="65"/>
        <w:rPr>
          <w:rFonts w:ascii="Times New Roman" w:hAnsi="Times New Roman"/>
          <w:b/>
          <w:sz w:val="18"/>
          <w:szCs w:val="18"/>
        </w:rPr>
      </w:pPr>
      <w:r w:rsidRPr="008078A2">
        <w:rPr>
          <w:rFonts w:ascii="Times New Roman" w:hAnsi="Times New Roman"/>
          <w:b/>
          <w:sz w:val="18"/>
          <w:szCs w:val="18"/>
        </w:rPr>
        <w:t xml:space="preserve"> </w:t>
      </w:r>
      <w:r w:rsidR="009A49E5">
        <w:rPr>
          <w:rFonts w:ascii="Times New Roman" w:hAnsi="Times New Roman"/>
          <w:b/>
          <w:sz w:val="18"/>
          <w:szCs w:val="18"/>
        </w:rPr>
        <w:t xml:space="preserve">                                  </w:t>
      </w:r>
      <w:r w:rsidRPr="008078A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</w:t>
      </w:r>
      <w:r w:rsidR="00080E82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Pr="008078A2">
        <w:rPr>
          <w:rFonts w:ascii="Times New Roman" w:hAnsi="Times New Roman"/>
          <w:b/>
          <w:sz w:val="18"/>
          <w:szCs w:val="18"/>
        </w:rPr>
        <w:t>İmzası</w:t>
      </w:r>
    </w:p>
    <w:p w14:paraId="31EE6DA2" w14:textId="77777777" w:rsidR="009A49E5" w:rsidRPr="009A49E5" w:rsidRDefault="009A49E5" w:rsidP="009A49E5">
      <w:pPr>
        <w:pStyle w:val="ListeParagraf"/>
        <w:ind w:left="644" w:firstLine="65"/>
        <w:rPr>
          <w:rFonts w:ascii="Times New Roman" w:hAnsi="Times New Roman"/>
          <w:b/>
          <w:sz w:val="18"/>
          <w:szCs w:val="18"/>
        </w:rPr>
      </w:pPr>
    </w:p>
    <w:p w14:paraId="22F0AFCD" w14:textId="77777777" w:rsidR="00C55C8A" w:rsidRPr="00FE3FA0" w:rsidRDefault="00C55C8A" w:rsidP="00537059">
      <w:pPr>
        <w:jc w:val="center"/>
        <w:rPr>
          <w:b/>
          <w:sz w:val="16"/>
          <w:szCs w:val="16"/>
        </w:rPr>
      </w:pPr>
      <w:r w:rsidRPr="00FE3FA0">
        <w:rPr>
          <w:b/>
          <w:color w:val="C00000"/>
          <w:sz w:val="16"/>
          <w:szCs w:val="16"/>
        </w:rPr>
        <w:t>AŞAĞIDAKİ BÖLÜM</w:t>
      </w:r>
      <w:r w:rsidR="0094192C" w:rsidRPr="00FE3FA0">
        <w:rPr>
          <w:b/>
          <w:color w:val="C00000"/>
          <w:sz w:val="16"/>
          <w:szCs w:val="16"/>
        </w:rPr>
        <w:t xml:space="preserve"> </w:t>
      </w:r>
      <w:r w:rsidR="00C77D50" w:rsidRPr="00FE3FA0">
        <w:rPr>
          <w:b/>
          <w:color w:val="C00000"/>
          <w:sz w:val="16"/>
          <w:szCs w:val="16"/>
        </w:rPr>
        <w:t xml:space="preserve">OR-KOOP MYB </w:t>
      </w:r>
      <w:r w:rsidR="00C41300" w:rsidRPr="00FE3FA0">
        <w:rPr>
          <w:b/>
          <w:color w:val="C00000"/>
          <w:sz w:val="16"/>
          <w:szCs w:val="16"/>
        </w:rPr>
        <w:t>TARAFINDAN</w:t>
      </w:r>
      <w:r w:rsidRPr="00FE3FA0">
        <w:rPr>
          <w:b/>
          <w:color w:val="C00000"/>
          <w:sz w:val="16"/>
          <w:szCs w:val="16"/>
        </w:rPr>
        <w:t xml:space="preserve"> DOLDURULACAKTIR</w:t>
      </w:r>
      <w:r w:rsidRPr="00FE3FA0">
        <w:rPr>
          <w:b/>
          <w:sz w:val="16"/>
          <w:szCs w:val="16"/>
        </w:rPr>
        <w:t>.</w:t>
      </w:r>
    </w:p>
    <w:p w14:paraId="06951E0C" w14:textId="77777777" w:rsidR="00C55C8A" w:rsidRPr="00FE3FA0" w:rsidRDefault="00166609" w:rsidP="00C55C8A">
      <w:pPr>
        <w:jc w:val="center"/>
        <w:rPr>
          <w:b/>
          <w:sz w:val="16"/>
          <w:szCs w:val="16"/>
        </w:rPr>
      </w:pPr>
      <w:r w:rsidRPr="00FE3FA0">
        <w:rPr>
          <w:b/>
          <w:sz w:val="16"/>
          <w:szCs w:val="16"/>
        </w:rPr>
        <w:t>MYB MÜDÜRÜ</w:t>
      </w:r>
      <w:r w:rsidR="00C55C8A" w:rsidRPr="00FE3FA0">
        <w:rPr>
          <w:b/>
          <w:sz w:val="16"/>
          <w:szCs w:val="16"/>
        </w:rPr>
        <w:t xml:space="preserve"> KONTROLÜ: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8"/>
        <w:gridCol w:w="1519"/>
        <w:gridCol w:w="1525"/>
      </w:tblGrid>
      <w:tr w:rsidR="00C55C8A" w14:paraId="51295A38" w14:textId="77777777" w:rsidTr="00537059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C48" w14:textId="77777777" w:rsidR="00C55C8A" w:rsidRDefault="00C55C8A">
            <w:pPr>
              <w:pStyle w:val="stBilgi"/>
              <w:tabs>
                <w:tab w:val="clear" w:pos="4536"/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C94B" w14:textId="77777777" w:rsidR="00C55C8A" w:rsidRPr="00D475D6" w:rsidRDefault="00C55C8A" w:rsidP="00D475D6">
            <w:pPr>
              <w:pStyle w:val="stBilgi"/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D475D6">
              <w:rPr>
                <w:sz w:val="20"/>
                <w:szCs w:val="20"/>
              </w:rPr>
              <w:t>EVET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127F" w14:textId="77777777" w:rsidR="00C55C8A" w:rsidRPr="00D475D6" w:rsidRDefault="00C55C8A" w:rsidP="00D475D6">
            <w:pPr>
              <w:pStyle w:val="stBilgi"/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D475D6">
              <w:rPr>
                <w:sz w:val="20"/>
                <w:szCs w:val="20"/>
              </w:rPr>
              <w:t>HAYIR</w:t>
            </w:r>
          </w:p>
        </w:tc>
      </w:tr>
      <w:tr w:rsidR="00C55C8A" w:rsidRPr="00FE3FA0" w14:paraId="56EFA96C" w14:textId="77777777" w:rsidTr="00FE3FA0">
        <w:trPr>
          <w:trHeight w:val="192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625" w14:textId="77777777" w:rsidR="00C55C8A" w:rsidRPr="00FE3FA0" w:rsidRDefault="00C55C8A" w:rsidP="00FE3FA0">
            <w:pPr>
              <w:pStyle w:val="stBilgi"/>
              <w:tabs>
                <w:tab w:val="clear" w:pos="4536"/>
                <w:tab w:val="center" w:pos="4320"/>
                <w:tab w:val="right" w:pos="8640"/>
              </w:tabs>
              <w:rPr>
                <w:b/>
                <w:i/>
                <w:sz w:val="16"/>
                <w:szCs w:val="16"/>
              </w:rPr>
            </w:pPr>
            <w:r w:rsidRPr="00FE3FA0">
              <w:rPr>
                <w:b/>
                <w:i/>
                <w:sz w:val="16"/>
                <w:szCs w:val="16"/>
              </w:rPr>
              <w:t>Nüfus cüzdanı fotokopisi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E12" w14:textId="77777777" w:rsidR="00C55C8A" w:rsidRPr="00FE3FA0" w:rsidRDefault="00C55C8A">
            <w:pPr>
              <w:pStyle w:val="stBilgi"/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76D" w14:textId="77777777" w:rsidR="00C55C8A" w:rsidRPr="00FE3FA0" w:rsidRDefault="00C55C8A">
            <w:pPr>
              <w:pStyle w:val="stBilgi"/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</w:tc>
      </w:tr>
      <w:tr w:rsidR="00C55C8A" w:rsidRPr="00FE3FA0" w14:paraId="38090623" w14:textId="77777777" w:rsidTr="00537059"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7292" w14:textId="77777777" w:rsidR="00C55C8A" w:rsidRPr="00FE3FA0" w:rsidRDefault="00C55C8A">
            <w:pPr>
              <w:rPr>
                <w:b/>
                <w:i/>
                <w:sz w:val="16"/>
                <w:szCs w:val="16"/>
              </w:rPr>
            </w:pPr>
            <w:r w:rsidRPr="00FE3FA0">
              <w:rPr>
                <w:b/>
                <w:i/>
                <w:sz w:val="16"/>
                <w:szCs w:val="16"/>
              </w:rPr>
              <w:t>Banka dekontu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8D1" w14:textId="77777777" w:rsidR="00C55C8A" w:rsidRPr="00FE3FA0" w:rsidRDefault="00C55C8A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23B" w14:textId="77777777" w:rsidR="00C55C8A" w:rsidRPr="00FE3FA0" w:rsidRDefault="00C55C8A">
            <w:pPr>
              <w:rPr>
                <w:sz w:val="16"/>
                <w:szCs w:val="16"/>
              </w:rPr>
            </w:pPr>
          </w:p>
        </w:tc>
      </w:tr>
      <w:tr w:rsidR="00C55C8A" w:rsidRPr="00FE3FA0" w14:paraId="67B3E23E" w14:textId="77777777" w:rsidTr="009A49E5">
        <w:trPr>
          <w:trHeight w:val="460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B59" w14:textId="77777777" w:rsidR="00806424" w:rsidRPr="00FE3FA0" w:rsidRDefault="00806424" w:rsidP="00806424">
            <w:pPr>
              <w:pStyle w:val="ListeParagraf"/>
              <w:ind w:left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E3FA0">
              <w:rPr>
                <w:rFonts w:ascii="Times New Roman" w:hAnsi="Times New Roman"/>
                <w:b/>
                <w:i/>
                <w:sz w:val="16"/>
                <w:szCs w:val="16"/>
              </w:rPr>
              <w:t>Başvuru sahibi hakkında tanınmasını ve ulaşılmasını sağlayacak genel bilgiler yeterli</w:t>
            </w:r>
            <w:r w:rsidR="0007157E" w:rsidRPr="00FE3FA0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mi?</w:t>
            </w:r>
          </w:p>
          <w:p w14:paraId="43807EFB" w14:textId="77777777" w:rsidR="00C55C8A" w:rsidRPr="00FE3FA0" w:rsidRDefault="00C55C8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15F" w14:textId="77777777" w:rsidR="00C55C8A" w:rsidRPr="00FE3FA0" w:rsidRDefault="00C55C8A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959" w14:textId="77777777" w:rsidR="00C55C8A" w:rsidRPr="00FE3FA0" w:rsidRDefault="00C55C8A">
            <w:pPr>
              <w:rPr>
                <w:sz w:val="16"/>
                <w:szCs w:val="16"/>
              </w:rPr>
            </w:pPr>
          </w:p>
        </w:tc>
      </w:tr>
    </w:tbl>
    <w:p w14:paraId="7AFB4879" w14:textId="77777777" w:rsidR="00C77D50" w:rsidRPr="00FE3FA0" w:rsidRDefault="008078A2" w:rsidP="008078A2">
      <w:pPr>
        <w:tabs>
          <w:tab w:val="left" w:pos="360"/>
          <w:tab w:val="center" w:pos="4536"/>
        </w:tabs>
        <w:rPr>
          <w:b/>
          <w:sz w:val="16"/>
          <w:szCs w:val="16"/>
        </w:rPr>
      </w:pPr>
      <w:r w:rsidRPr="00FE3FA0">
        <w:rPr>
          <w:b/>
          <w:sz w:val="16"/>
          <w:szCs w:val="16"/>
        </w:rPr>
        <w:tab/>
      </w:r>
      <w:r w:rsidR="00D3543C">
        <w:rPr>
          <w:b/>
          <w:noProof/>
          <w:sz w:val="16"/>
          <w:szCs w:val="16"/>
        </w:rPr>
        <w:pict w14:anchorId="13D74BD0">
          <v:rect id="Rectangle 2" o:spid="_x0000_s1028" style="position:absolute;margin-left:319.15pt;margin-top:1pt;width:21pt;height:10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GXIAIAADs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"/>
        </w:pict>
      </w:r>
      <w:r w:rsidRPr="00FE3FA0">
        <w:rPr>
          <w:b/>
          <w:sz w:val="16"/>
          <w:szCs w:val="16"/>
        </w:rPr>
        <w:t xml:space="preserve">                                       </w:t>
      </w:r>
      <w:r w:rsidR="00C77D50" w:rsidRPr="00FE3FA0">
        <w:rPr>
          <w:b/>
          <w:sz w:val="16"/>
          <w:szCs w:val="16"/>
        </w:rPr>
        <w:t>Başvuru uygun bulunmuştur</w:t>
      </w:r>
    </w:p>
    <w:p w14:paraId="15185600" w14:textId="77777777" w:rsidR="00FD15DB" w:rsidRDefault="00D3543C" w:rsidP="009A49E5">
      <w:r>
        <w:rPr>
          <w:b/>
          <w:noProof/>
          <w:sz w:val="16"/>
          <w:szCs w:val="16"/>
        </w:rPr>
        <w:pict w14:anchorId="45843378">
          <v:rect id="Rectangle 3" o:spid="_x0000_s1027" style="position:absolute;margin-left:319.15pt;margin-top:2.95pt;width:21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"/>
        </w:pict>
      </w:r>
      <w:r w:rsidR="00C77D50" w:rsidRPr="00FE3FA0">
        <w:rPr>
          <w:b/>
          <w:sz w:val="16"/>
          <w:szCs w:val="16"/>
        </w:rPr>
        <w:t xml:space="preserve">             </w:t>
      </w:r>
      <w:r w:rsidR="008078A2" w:rsidRPr="00FE3FA0">
        <w:rPr>
          <w:b/>
          <w:sz w:val="16"/>
          <w:szCs w:val="16"/>
        </w:rPr>
        <w:t xml:space="preserve">                          </w:t>
      </w:r>
      <w:r w:rsidR="00C77D50" w:rsidRPr="00FE3FA0">
        <w:rPr>
          <w:b/>
          <w:sz w:val="16"/>
          <w:szCs w:val="16"/>
        </w:rPr>
        <w:t xml:space="preserve">      </w:t>
      </w:r>
      <w:r w:rsidR="00FE3FA0">
        <w:rPr>
          <w:b/>
          <w:sz w:val="16"/>
          <w:szCs w:val="16"/>
        </w:rPr>
        <w:t xml:space="preserve">   </w:t>
      </w:r>
      <w:r w:rsidR="00C55C8A" w:rsidRPr="00FE3FA0">
        <w:rPr>
          <w:b/>
          <w:sz w:val="16"/>
          <w:szCs w:val="16"/>
        </w:rPr>
        <w:t>Başvuru uygun değildir</w:t>
      </w:r>
      <w:r w:rsidR="00664034">
        <w:tab/>
      </w:r>
    </w:p>
    <w:p w14:paraId="61A80435" w14:textId="77777777" w:rsidR="00B94841" w:rsidRDefault="00FE3FA0" w:rsidP="00C55C8A">
      <w:pPr>
        <w:ind w:left="720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3FA0">
        <w:rPr>
          <w:b/>
          <w:sz w:val="18"/>
          <w:szCs w:val="18"/>
        </w:rPr>
        <w:t>Onaylayan</w:t>
      </w:r>
    </w:p>
    <w:p w14:paraId="05B646AA" w14:textId="77777777" w:rsidR="009A49E5" w:rsidRDefault="009A49E5" w:rsidP="00C55C8A">
      <w:pPr>
        <w:ind w:left="720"/>
        <w:rPr>
          <w:b/>
          <w:sz w:val="18"/>
          <w:szCs w:val="18"/>
        </w:rPr>
      </w:pPr>
    </w:p>
    <w:p w14:paraId="3CC1A054" w14:textId="77777777" w:rsidR="00FE3FA0" w:rsidRPr="00FE3FA0" w:rsidRDefault="00FE3FA0" w:rsidP="00C55C8A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MYB Müdürü</w:t>
      </w:r>
    </w:p>
    <w:sectPr w:rsidR="00FE3FA0" w:rsidRPr="00FE3FA0" w:rsidSect="00822C9E">
      <w:headerReference w:type="default" r:id="rId8"/>
      <w:footerReference w:type="default" r:id="rId9"/>
      <w:pgSz w:w="11906" w:h="16838"/>
      <w:pgMar w:top="1417" w:right="1417" w:bottom="1417" w:left="1417" w:header="227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CF2D" w14:textId="77777777" w:rsidR="00D3543C" w:rsidRDefault="00D3543C">
      <w:r>
        <w:separator/>
      </w:r>
    </w:p>
  </w:endnote>
  <w:endnote w:type="continuationSeparator" w:id="0">
    <w:p w14:paraId="4233B3D5" w14:textId="77777777" w:rsidR="00D3543C" w:rsidRDefault="00D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9F5C4C" w14:paraId="17D5FE7C" w14:textId="77777777" w:rsidTr="003D6B75">
      <w:tc>
        <w:tcPr>
          <w:tcW w:w="4606" w:type="dxa"/>
        </w:tcPr>
        <w:p w14:paraId="6EA6F0B4" w14:textId="77777777" w:rsidR="009F5C4C" w:rsidRDefault="009F5C4C">
          <w:pPr>
            <w:pStyle w:val="AltBilgi"/>
          </w:pPr>
          <w:r>
            <w:t>Hazırlayan: Yönetim Temsilcisi</w:t>
          </w:r>
        </w:p>
      </w:tc>
      <w:tc>
        <w:tcPr>
          <w:tcW w:w="4606" w:type="dxa"/>
        </w:tcPr>
        <w:p w14:paraId="156D294C" w14:textId="77777777" w:rsidR="009F5C4C" w:rsidRDefault="009F5C4C">
          <w:pPr>
            <w:pStyle w:val="AltBilgi"/>
          </w:pPr>
          <w:r>
            <w:t>Onaylayan: Genel Müdür</w:t>
          </w:r>
        </w:p>
      </w:tc>
    </w:tr>
  </w:tbl>
  <w:p w14:paraId="0790A588" w14:textId="77777777" w:rsidR="009F5C4C" w:rsidRDefault="009F5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B79E" w14:textId="77777777" w:rsidR="00D3543C" w:rsidRDefault="00D3543C">
      <w:r>
        <w:separator/>
      </w:r>
    </w:p>
  </w:footnote>
  <w:footnote w:type="continuationSeparator" w:id="0">
    <w:p w14:paraId="367259CA" w14:textId="77777777" w:rsidR="00D3543C" w:rsidRDefault="00D3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48" w:type="dxa"/>
      <w:tblLook w:val="04A0" w:firstRow="1" w:lastRow="0" w:firstColumn="1" w:lastColumn="0" w:noHBand="0" w:noVBand="1"/>
    </w:tblPr>
    <w:tblGrid>
      <w:gridCol w:w="1236"/>
      <w:gridCol w:w="4115"/>
      <w:gridCol w:w="2270"/>
      <w:gridCol w:w="2327"/>
    </w:tblGrid>
    <w:tr w:rsidR="009F5C4C" w14:paraId="1E3B5AB5" w14:textId="77777777" w:rsidTr="00FE3987">
      <w:trPr>
        <w:trHeight w:val="288"/>
      </w:trPr>
      <w:tc>
        <w:tcPr>
          <w:tcW w:w="1236" w:type="dxa"/>
          <w:vMerge w:val="restart"/>
        </w:tcPr>
        <w:p w14:paraId="4EC68755" w14:textId="77777777" w:rsidR="009F5C4C" w:rsidRDefault="009F5C4C" w:rsidP="009F5C4C">
          <w:pPr>
            <w:pStyle w:val="stBilgi"/>
          </w:pPr>
          <w:r>
            <w:rPr>
              <w:noProof/>
            </w:rPr>
            <w:drawing>
              <wp:inline distT="0" distB="0" distL="0" distR="0" wp14:anchorId="519397CA" wp14:editId="26330AA2">
                <wp:extent cx="523875" cy="6096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dxa"/>
          <w:vMerge w:val="restart"/>
          <w:vAlign w:val="center"/>
        </w:tcPr>
        <w:p w14:paraId="3142A70A" w14:textId="77777777" w:rsidR="009F5C4C" w:rsidRDefault="009F5C4C" w:rsidP="009F5C4C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 ADAY BAŞVURU FORMU</w:t>
          </w:r>
        </w:p>
        <w:p w14:paraId="650EF855" w14:textId="77777777" w:rsidR="009F5C4C" w:rsidRDefault="009F5C4C" w:rsidP="00C120E4"/>
        <w:p w14:paraId="0A59BC95" w14:textId="77777777" w:rsidR="009F5C4C" w:rsidRPr="00C120E4" w:rsidRDefault="009F5C4C" w:rsidP="00C120E4"/>
      </w:tc>
      <w:tc>
        <w:tcPr>
          <w:tcW w:w="2270" w:type="dxa"/>
        </w:tcPr>
        <w:p w14:paraId="2FA46297" w14:textId="77777777" w:rsidR="009F5C4C" w:rsidRPr="00C834E8" w:rsidRDefault="009F5C4C" w:rsidP="009F5C4C">
          <w:pPr>
            <w:pStyle w:val="stBilgi"/>
            <w:rPr>
              <w:b/>
            </w:rPr>
          </w:pPr>
          <w:r w:rsidRPr="00C834E8">
            <w:rPr>
              <w:b/>
            </w:rPr>
            <w:t>Doküman No:</w:t>
          </w:r>
        </w:p>
      </w:tc>
      <w:tc>
        <w:tcPr>
          <w:tcW w:w="2327" w:type="dxa"/>
        </w:tcPr>
        <w:p w14:paraId="5067191D" w14:textId="77777777" w:rsidR="009F5C4C" w:rsidRDefault="009F5C4C" w:rsidP="009F5C4C">
          <w:pPr>
            <w:pStyle w:val="stBilgi"/>
          </w:pPr>
          <w:r>
            <w:t>60.F07.07</w:t>
          </w:r>
        </w:p>
      </w:tc>
    </w:tr>
    <w:tr w:rsidR="009F5C4C" w14:paraId="3CF6F6BE" w14:textId="77777777" w:rsidTr="00FE3987">
      <w:trPr>
        <w:trHeight w:val="157"/>
      </w:trPr>
      <w:tc>
        <w:tcPr>
          <w:tcW w:w="1236" w:type="dxa"/>
          <w:vMerge/>
        </w:tcPr>
        <w:p w14:paraId="66139E2E" w14:textId="77777777" w:rsidR="009F5C4C" w:rsidRDefault="009F5C4C" w:rsidP="009F5C4C">
          <w:pPr>
            <w:pStyle w:val="stBilgi"/>
          </w:pPr>
        </w:p>
      </w:tc>
      <w:tc>
        <w:tcPr>
          <w:tcW w:w="4115" w:type="dxa"/>
          <w:vMerge/>
        </w:tcPr>
        <w:p w14:paraId="19A82F0B" w14:textId="77777777" w:rsidR="009F5C4C" w:rsidRDefault="009F5C4C" w:rsidP="009F5C4C">
          <w:pPr>
            <w:pStyle w:val="stBilgi"/>
          </w:pPr>
        </w:p>
      </w:tc>
      <w:tc>
        <w:tcPr>
          <w:tcW w:w="2270" w:type="dxa"/>
        </w:tcPr>
        <w:p w14:paraId="642174C9" w14:textId="77777777" w:rsidR="009F5C4C" w:rsidRPr="00C834E8" w:rsidRDefault="009F5C4C" w:rsidP="009F5C4C">
          <w:pPr>
            <w:pStyle w:val="stBilgi"/>
            <w:rPr>
              <w:b/>
            </w:rPr>
          </w:pPr>
          <w:r w:rsidRPr="00C834E8">
            <w:rPr>
              <w:b/>
            </w:rPr>
            <w:t>Yayın Tarihi:</w:t>
          </w:r>
        </w:p>
      </w:tc>
      <w:tc>
        <w:tcPr>
          <w:tcW w:w="2327" w:type="dxa"/>
        </w:tcPr>
        <w:p w14:paraId="728A4145" w14:textId="77777777" w:rsidR="009F5C4C" w:rsidRDefault="009F5C4C" w:rsidP="009F5C4C">
          <w:pPr>
            <w:pStyle w:val="stBilgi"/>
          </w:pPr>
          <w:r>
            <w:t>03.07.2015</w:t>
          </w:r>
        </w:p>
      </w:tc>
    </w:tr>
    <w:tr w:rsidR="009F5C4C" w14:paraId="0A7364CD" w14:textId="77777777" w:rsidTr="00FE3987">
      <w:trPr>
        <w:trHeight w:val="157"/>
      </w:trPr>
      <w:tc>
        <w:tcPr>
          <w:tcW w:w="1236" w:type="dxa"/>
          <w:vMerge/>
        </w:tcPr>
        <w:p w14:paraId="6964A878" w14:textId="77777777" w:rsidR="009F5C4C" w:rsidRDefault="009F5C4C" w:rsidP="009F5C4C">
          <w:pPr>
            <w:pStyle w:val="stBilgi"/>
          </w:pPr>
        </w:p>
      </w:tc>
      <w:tc>
        <w:tcPr>
          <w:tcW w:w="4115" w:type="dxa"/>
          <w:vMerge/>
        </w:tcPr>
        <w:p w14:paraId="559FEE71" w14:textId="77777777" w:rsidR="009F5C4C" w:rsidRDefault="009F5C4C" w:rsidP="009F5C4C">
          <w:pPr>
            <w:pStyle w:val="stBilgi"/>
          </w:pPr>
        </w:p>
      </w:tc>
      <w:tc>
        <w:tcPr>
          <w:tcW w:w="2270" w:type="dxa"/>
        </w:tcPr>
        <w:p w14:paraId="738B3FA3" w14:textId="77777777" w:rsidR="009F5C4C" w:rsidRPr="00C834E8" w:rsidRDefault="009F5C4C" w:rsidP="009F5C4C">
          <w:pPr>
            <w:pStyle w:val="stBilgi"/>
            <w:rPr>
              <w:b/>
            </w:rPr>
          </w:pPr>
          <w:r w:rsidRPr="00C834E8">
            <w:rPr>
              <w:b/>
            </w:rPr>
            <w:t>Revizyon No:</w:t>
          </w:r>
        </w:p>
      </w:tc>
      <w:tc>
        <w:tcPr>
          <w:tcW w:w="2327" w:type="dxa"/>
        </w:tcPr>
        <w:p w14:paraId="40154135" w14:textId="1E7F9AB0" w:rsidR="009F5C4C" w:rsidRPr="00E674E6" w:rsidRDefault="002C78FD" w:rsidP="00D60FC0">
          <w:pPr>
            <w:pStyle w:val="stBilgi"/>
          </w:pPr>
          <w:r>
            <w:t>10</w:t>
          </w:r>
        </w:p>
      </w:tc>
    </w:tr>
    <w:tr w:rsidR="009F5C4C" w14:paraId="31617357" w14:textId="77777777" w:rsidTr="00FE3987">
      <w:trPr>
        <w:trHeight w:val="157"/>
      </w:trPr>
      <w:tc>
        <w:tcPr>
          <w:tcW w:w="1236" w:type="dxa"/>
          <w:vMerge/>
        </w:tcPr>
        <w:p w14:paraId="07EEB816" w14:textId="77777777" w:rsidR="009F5C4C" w:rsidRDefault="009F5C4C" w:rsidP="009F5C4C">
          <w:pPr>
            <w:pStyle w:val="stBilgi"/>
          </w:pPr>
        </w:p>
      </w:tc>
      <w:tc>
        <w:tcPr>
          <w:tcW w:w="4115" w:type="dxa"/>
          <w:vMerge/>
        </w:tcPr>
        <w:p w14:paraId="6C18CC87" w14:textId="77777777" w:rsidR="009F5C4C" w:rsidRDefault="009F5C4C" w:rsidP="009F5C4C">
          <w:pPr>
            <w:pStyle w:val="stBilgi"/>
          </w:pPr>
        </w:p>
      </w:tc>
      <w:tc>
        <w:tcPr>
          <w:tcW w:w="2270" w:type="dxa"/>
        </w:tcPr>
        <w:p w14:paraId="0E6B3B27" w14:textId="77777777" w:rsidR="009F5C4C" w:rsidRPr="00C834E8" w:rsidRDefault="009F5C4C" w:rsidP="009F5C4C">
          <w:pPr>
            <w:pStyle w:val="stBilgi"/>
            <w:rPr>
              <w:b/>
            </w:rPr>
          </w:pPr>
          <w:r w:rsidRPr="00C834E8">
            <w:rPr>
              <w:b/>
            </w:rPr>
            <w:t>Revizyon Tarihi:</w:t>
          </w:r>
        </w:p>
      </w:tc>
      <w:tc>
        <w:tcPr>
          <w:tcW w:w="2327" w:type="dxa"/>
        </w:tcPr>
        <w:p w14:paraId="42C8EE0E" w14:textId="37F15D30" w:rsidR="009F5C4C" w:rsidRPr="00E674E6" w:rsidRDefault="002C78FD" w:rsidP="00523847">
          <w:pPr>
            <w:pStyle w:val="stBilgi"/>
          </w:pPr>
          <w:r>
            <w:t>14.07.2022</w:t>
          </w:r>
        </w:p>
      </w:tc>
    </w:tr>
  </w:tbl>
  <w:p w14:paraId="0292ABCC" w14:textId="77777777" w:rsidR="009F5C4C" w:rsidRDefault="009F5C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73F1B"/>
    <w:multiLevelType w:val="hybridMultilevel"/>
    <w:tmpl w:val="7BF604D6"/>
    <w:lvl w:ilvl="0" w:tplc="4096324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0C3E7D"/>
    <w:multiLevelType w:val="hybridMultilevel"/>
    <w:tmpl w:val="0CEE5B98"/>
    <w:lvl w:ilvl="0" w:tplc="E0E8A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BED"/>
    <w:multiLevelType w:val="hybridMultilevel"/>
    <w:tmpl w:val="CA6ABD4A"/>
    <w:lvl w:ilvl="0" w:tplc="EDFA3768">
      <w:start w:val="1"/>
      <w:numFmt w:val="bullet"/>
      <w:lvlText w:val="♟"/>
      <w:lvlJc w:val="left"/>
      <w:pPr>
        <w:tabs>
          <w:tab w:val="num" w:pos="720"/>
        </w:tabs>
        <w:ind w:left="720" w:hanging="360"/>
      </w:pPr>
      <w:rPr>
        <w:rFonts w:ascii="Symbola" w:hAnsi="Symbol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41414"/>
    <w:multiLevelType w:val="hybridMultilevel"/>
    <w:tmpl w:val="3B68884E"/>
    <w:lvl w:ilvl="0" w:tplc="E88E4B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8770A"/>
    <w:multiLevelType w:val="hybridMultilevel"/>
    <w:tmpl w:val="7BF604D6"/>
    <w:lvl w:ilvl="0" w:tplc="4096324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06639F"/>
    <w:multiLevelType w:val="hybridMultilevel"/>
    <w:tmpl w:val="7E809B7E"/>
    <w:lvl w:ilvl="0" w:tplc="40963242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DDD3001"/>
    <w:multiLevelType w:val="hybridMultilevel"/>
    <w:tmpl w:val="B2FE2846"/>
    <w:lvl w:ilvl="0" w:tplc="915C01A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E6A5A"/>
    <w:multiLevelType w:val="hybridMultilevel"/>
    <w:tmpl w:val="75CEE976"/>
    <w:lvl w:ilvl="0" w:tplc="EDFA3768">
      <w:start w:val="1"/>
      <w:numFmt w:val="bullet"/>
      <w:lvlText w:val="♟"/>
      <w:lvlJc w:val="left"/>
      <w:pPr>
        <w:tabs>
          <w:tab w:val="num" w:pos="720"/>
        </w:tabs>
        <w:ind w:left="720" w:hanging="360"/>
      </w:pPr>
      <w:rPr>
        <w:rFonts w:ascii="Symbola" w:hAnsi="Symbol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81EF1"/>
    <w:multiLevelType w:val="hybridMultilevel"/>
    <w:tmpl w:val="7BF604D6"/>
    <w:lvl w:ilvl="0" w:tplc="4096324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E6C5C21"/>
    <w:multiLevelType w:val="hybridMultilevel"/>
    <w:tmpl w:val="E7BE29C2"/>
    <w:lvl w:ilvl="0" w:tplc="31A858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C4"/>
    <w:rsid w:val="00000FD5"/>
    <w:rsid w:val="0000295A"/>
    <w:rsid w:val="000031C4"/>
    <w:rsid w:val="000118E1"/>
    <w:rsid w:val="000165CC"/>
    <w:rsid w:val="00021038"/>
    <w:rsid w:val="000210A7"/>
    <w:rsid w:val="000214AB"/>
    <w:rsid w:val="00026042"/>
    <w:rsid w:val="0002717C"/>
    <w:rsid w:val="00030531"/>
    <w:rsid w:val="0004217B"/>
    <w:rsid w:val="00043F64"/>
    <w:rsid w:val="000714A7"/>
    <w:rsid w:val="0007157E"/>
    <w:rsid w:val="00071826"/>
    <w:rsid w:val="00074E29"/>
    <w:rsid w:val="00075669"/>
    <w:rsid w:val="00080E82"/>
    <w:rsid w:val="00090E33"/>
    <w:rsid w:val="00091D3C"/>
    <w:rsid w:val="0009556F"/>
    <w:rsid w:val="0009674F"/>
    <w:rsid w:val="000A3540"/>
    <w:rsid w:val="000A4131"/>
    <w:rsid w:val="000B17BE"/>
    <w:rsid w:val="000B5D4C"/>
    <w:rsid w:val="000B7E58"/>
    <w:rsid w:val="000C59D6"/>
    <w:rsid w:val="000C7273"/>
    <w:rsid w:val="000C7F31"/>
    <w:rsid w:val="000D2203"/>
    <w:rsid w:val="000D7AA3"/>
    <w:rsid w:val="000E2593"/>
    <w:rsid w:val="000E33FF"/>
    <w:rsid w:val="000F2A4C"/>
    <w:rsid w:val="000F5318"/>
    <w:rsid w:val="00101A44"/>
    <w:rsid w:val="00101E4A"/>
    <w:rsid w:val="00113BF5"/>
    <w:rsid w:val="00114B79"/>
    <w:rsid w:val="00117DB4"/>
    <w:rsid w:val="00122C3F"/>
    <w:rsid w:val="001277D2"/>
    <w:rsid w:val="001345C3"/>
    <w:rsid w:val="00144F9B"/>
    <w:rsid w:val="001450B3"/>
    <w:rsid w:val="001476E5"/>
    <w:rsid w:val="00150FE8"/>
    <w:rsid w:val="00155AD8"/>
    <w:rsid w:val="00161989"/>
    <w:rsid w:val="00166609"/>
    <w:rsid w:val="00167286"/>
    <w:rsid w:val="001676EB"/>
    <w:rsid w:val="001772AD"/>
    <w:rsid w:val="00181068"/>
    <w:rsid w:val="0018710C"/>
    <w:rsid w:val="001949DF"/>
    <w:rsid w:val="001C717D"/>
    <w:rsid w:val="001C78C2"/>
    <w:rsid w:val="001D2D1A"/>
    <w:rsid w:val="001F5FA7"/>
    <w:rsid w:val="00202835"/>
    <w:rsid w:val="00204787"/>
    <w:rsid w:val="00206502"/>
    <w:rsid w:val="00222C3B"/>
    <w:rsid w:val="002371B5"/>
    <w:rsid w:val="00251ACE"/>
    <w:rsid w:val="00263878"/>
    <w:rsid w:val="0028392C"/>
    <w:rsid w:val="00285638"/>
    <w:rsid w:val="0029061A"/>
    <w:rsid w:val="002940B2"/>
    <w:rsid w:val="002954B8"/>
    <w:rsid w:val="00295AC6"/>
    <w:rsid w:val="002976BC"/>
    <w:rsid w:val="002A09EB"/>
    <w:rsid w:val="002B0797"/>
    <w:rsid w:val="002B72D9"/>
    <w:rsid w:val="002C1052"/>
    <w:rsid w:val="002C148F"/>
    <w:rsid w:val="002C6044"/>
    <w:rsid w:val="002C78FD"/>
    <w:rsid w:val="002D64DC"/>
    <w:rsid w:val="002E72EC"/>
    <w:rsid w:val="002E7BDC"/>
    <w:rsid w:val="002F7A58"/>
    <w:rsid w:val="00303980"/>
    <w:rsid w:val="00306217"/>
    <w:rsid w:val="00320AA7"/>
    <w:rsid w:val="00323008"/>
    <w:rsid w:val="00330EBD"/>
    <w:rsid w:val="003329C5"/>
    <w:rsid w:val="0033630A"/>
    <w:rsid w:val="00343E34"/>
    <w:rsid w:val="00350DD1"/>
    <w:rsid w:val="0035153C"/>
    <w:rsid w:val="00360EA3"/>
    <w:rsid w:val="0036585C"/>
    <w:rsid w:val="00371BBF"/>
    <w:rsid w:val="0038308B"/>
    <w:rsid w:val="00392EF8"/>
    <w:rsid w:val="00397EA9"/>
    <w:rsid w:val="003A033E"/>
    <w:rsid w:val="003A0669"/>
    <w:rsid w:val="003A1714"/>
    <w:rsid w:val="003A5EE4"/>
    <w:rsid w:val="003A6835"/>
    <w:rsid w:val="003B0EB3"/>
    <w:rsid w:val="003B494C"/>
    <w:rsid w:val="003C6168"/>
    <w:rsid w:val="003D257C"/>
    <w:rsid w:val="003D6B75"/>
    <w:rsid w:val="003F3CE6"/>
    <w:rsid w:val="00421B00"/>
    <w:rsid w:val="00434A5F"/>
    <w:rsid w:val="00435F69"/>
    <w:rsid w:val="00436E25"/>
    <w:rsid w:val="004453C5"/>
    <w:rsid w:val="00451B85"/>
    <w:rsid w:val="00465F9D"/>
    <w:rsid w:val="00477016"/>
    <w:rsid w:val="00486800"/>
    <w:rsid w:val="00495FF9"/>
    <w:rsid w:val="004B614B"/>
    <w:rsid w:val="004B6BAB"/>
    <w:rsid w:val="004C4BBD"/>
    <w:rsid w:val="004D06DE"/>
    <w:rsid w:val="004D07CB"/>
    <w:rsid w:val="004D24C7"/>
    <w:rsid w:val="004D4E79"/>
    <w:rsid w:val="004D7042"/>
    <w:rsid w:val="004D7934"/>
    <w:rsid w:val="004F256D"/>
    <w:rsid w:val="005123E5"/>
    <w:rsid w:val="00512D58"/>
    <w:rsid w:val="00522D86"/>
    <w:rsid w:val="00523847"/>
    <w:rsid w:val="005325C6"/>
    <w:rsid w:val="00533907"/>
    <w:rsid w:val="00537059"/>
    <w:rsid w:val="00540F4E"/>
    <w:rsid w:val="00542B0A"/>
    <w:rsid w:val="00552608"/>
    <w:rsid w:val="005553C1"/>
    <w:rsid w:val="0055746C"/>
    <w:rsid w:val="00564161"/>
    <w:rsid w:val="00574270"/>
    <w:rsid w:val="00582DA8"/>
    <w:rsid w:val="00582F5C"/>
    <w:rsid w:val="005856FF"/>
    <w:rsid w:val="00597A31"/>
    <w:rsid w:val="005B1470"/>
    <w:rsid w:val="005C0786"/>
    <w:rsid w:val="005C3627"/>
    <w:rsid w:val="005D0404"/>
    <w:rsid w:val="005E1366"/>
    <w:rsid w:val="005F7E91"/>
    <w:rsid w:val="00606F7B"/>
    <w:rsid w:val="00615ACF"/>
    <w:rsid w:val="00624A56"/>
    <w:rsid w:val="00626800"/>
    <w:rsid w:val="006379CC"/>
    <w:rsid w:val="006429FD"/>
    <w:rsid w:val="0065664A"/>
    <w:rsid w:val="00664034"/>
    <w:rsid w:val="006666EF"/>
    <w:rsid w:val="00673313"/>
    <w:rsid w:val="006750F1"/>
    <w:rsid w:val="00676845"/>
    <w:rsid w:val="00681FC6"/>
    <w:rsid w:val="00685F72"/>
    <w:rsid w:val="00696F96"/>
    <w:rsid w:val="0069773B"/>
    <w:rsid w:val="006A254C"/>
    <w:rsid w:val="006B1125"/>
    <w:rsid w:val="006B1BF3"/>
    <w:rsid w:val="006B4EC1"/>
    <w:rsid w:val="006B6019"/>
    <w:rsid w:val="006B6F20"/>
    <w:rsid w:val="006D2C7E"/>
    <w:rsid w:val="006D3D02"/>
    <w:rsid w:val="00717FAD"/>
    <w:rsid w:val="00721932"/>
    <w:rsid w:val="007249B7"/>
    <w:rsid w:val="00737B8F"/>
    <w:rsid w:val="007458BD"/>
    <w:rsid w:val="00762836"/>
    <w:rsid w:val="0079254F"/>
    <w:rsid w:val="007A409A"/>
    <w:rsid w:val="007A44E7"/>
    <w:rsid w:val="007A567A"/>
    <w:rsid w:val="007B7FF3"/>
    <w:rsid w:val="007C031F"/>
    <w:rsid w:val="007C44B4"/>
    <w:rsid w:val="007D6B9B"/>
    <w:rsid w:val="007E1356"/>
    <w:rsid w:val="007F5D0C"/>
    <w:rsid w:val="00800EFD"/>
    <w:rsid w:val="00803328"/>
    <w:rsid w:val="008045DC"/>
    <w:rsid w:val="00806424"/>
    <w:rsid w:val="008078A2"/>
    <w:rsid w:val="00821289"/>
    <w:rsid w:val="00822C9E"/>
    <w:rsid w:val="00831ECD"/>
    <w:rsid w:val="00833AB6"/>
    <w:rsid w:val="008445DC"/>
    <w:rsid w:val="00852883"/>
    <w:rsid w:val="00852B3C"/>
    <w:rsid w:val="00853781"/>
    <w:rsid w:val="008606C7"/>
    <w:rsid w:val="00863340"/>
    <w:rsid w:val="0088026A"/>
    <w:rsid w:val="00882C78"/>
    <w:rsid w:val="00882F7E"/>
    <w:rsid w:val="00890CE7"/>
    <w:rsid w:val="00891780"/>
    <w:rsid w:val="008936B5"/>
    <w:rsid w:val="00895F6B"/>
    <w:rsid w:val="008A1B71"/>
    <w:rsid w:val="008C0197"/>
    <w:rsid w:val="008D74B2"/>
    <w:rsid w:val="008E3FD6"/>
    <w:rsid w:val="008F0949"/>
    <w:rsid w:val="008F1207"/>
    <w:rsid w:val="0090401D"/>
    <w:rsid w:val="00911543"/>
    <w:rsid w:val="00912895"/>
    <w:rsid w:val="00917907"/>
    <w:rsid w:val="00933C0F"/>
    <w:rsid w:val="0094192C"/>
    <w:rsid w:val="00952A60"/>
    <w:rsid w:val="00976B99"/>
    <w:rsid w:val="009773FE"/>
    <w:rsid w:val="0099370E"/>
    <w:rsid w:val="009A49E5"/>
    <w:rsid w:val="009A574D"/>
    <w:rsid w:val="009A784F"/>
    <w:rsid w:val="009B165A"/>
    <w:rsid w:val="009B738B"/>
    <w:rsid w:val="009F05C4"/>
    <w:rsid w:val="009F5C4C"/>
    <w:rsid w:val="00A0794D"/>
    <w:rsid w:val="00A21462"/>
    <w:rsid w:val="00A23BDF"/>
    <w:rsid w:val="00A3719B"/>
    <w:rsid w:val="00A37618"/>
    <w:rsid w:val="00A417C0"/>
    <w:rsid w:val="00A4739A"/>
    <w:rsid w:val="00A47E3C"/>
    <w:rsid w:val="00A752AA"/>
    <w:rsid w:val="00A768EC"/>
    <w:rsid w:val="00A76BA8"/>
    <w:rsid w:val="00A81EF8"/>
    <w:rsid w:val="00A85F38"/>
    <w:rsid w:val="00A94BBB"/>
    <w:rsid w:val="00A9643A"/>
    <w:rsid w:val="00AA1208"/>
    <w:rsid w:val="00AA42A8"/>
    <w:rsid w:val="00AA7BCD"/>
    <w:rsid w:val="00AB737F"/>
    <w:rsid w:val="00AC79D0"/>
    <w:rsid w:val="00AF2DA1"/>
    <w:rsid w:val="00AF773A"/>
    <w:rsid w:val="00B03706"/>
    <w:rsid w:val="00B03C6C"/>
    <w:rsid w:val="00B07DD2"/>
    <w:rsid w:val="00B15AA4"/>
    <w:rsid w:val="00B1652C"/>
    <w:rsid w:val="00B20BB6"/>
    <w:rsid w:val="00B36D0D"/>
    <w:rsid w:val="00B60E48"/>
    <w:rsid w:val="00B72B07"/>
    <w:rsid w:val="00B74BD6"/>
    <w:rsid w:val="00B81BE7"/>
    <w:rsid w:val="00B8589C"/>
    <w:rsid w:val="00B907EB"/>
    <w:rsid w:val="00B940CE"/>
    <w:rsid w:val="00B94841"/>
    <w:rsid w:val="00BA755F"/>
    <w:rsid w:val="00BB25BD"/>
    <w:rsid w:val="00BB3D33"/>
    <w:rsid w:val="00BE00BB"/>
    <w:rsid w:val="00BE5204"/>
    <w:rsid w:val="00BF6F50"/>
    <w:rsid w:val="00C07687"/>
    <w:rsid w:val="00C120E4"/>
    <w:rsid w:val="00C375EE"/>
    <w:rsid w:val="00C37F37"/>
    <w:rsid w:val="00C41300"/>
    <w:rsid w:val="00C445F2"/>
    <w:rsid w:val="00C44DDB"/>
    <w:rsid w:val="00C55C8A"/>
    <w:rsid w:val="00C63A8B"/>
    <w:rsid w:val="00C77D50"/>
    <w:rsid w:val="00CC7527"/>
    <w:rsid w:val="00CD7184"/>
    <w:rsid w:val="00D05F3B"/>
    <w:rsid w:val="00D06A9D"/>
    <w:rsid w:val="00D11153"/>
    <w:rsid w:val="00D116F9"/>
    <w:rsid w:val="00D3543C"/>
    <w:rsid w:val="00D40854"/>
    <w:rsid w:val="00D475D6"/>
    <w:rsid w:val="00D607AD"/>
    <w:rsid w:val="00D60FC0"/>
    <w:rsid w:val="00D6261D"/>
    <w:rsid w:val="00D73E5E"/>
    <w:rsid w:val="00D77F9B"/>
    <w:rsid w:val="00D9152F"/>
    <w:rsid w:val="00DA672D"/>
    <w:rsid w:val="00DB0572"/>
    <w:rsid w:val="00DB1369"/>
    <w:rsid w:val="00DC18CA"/>
    <w:rsid w:val="00DC23C5"/>
    <w:rsid w:val="00DD1A9F"/>
    <w:rsid w:val="00DD38EE"/>
    <w:rsid w:val="00DD7232"/>
    <w:rsid w:val="00DE3791"/>
    <w:rsid w:val="00DE5DDA"/>
    <w:rsid w:val="00DF5B92"/>
    <w:rsid w:val="00E2486B"/>
    <w:rsid w:val="00E6023C"/>
    <w:rsid w:val="00E61768"/>
    <w:rsid w:val="00E674E6"/>
    <w:rsid w:val="00E67BC8"/>
    <w:rsid w:val="00E7334D"/>
    <w:rsid w:val="00E74F7E"/>
    <w:rsid w:val="00E80EE3"/>
    <w:rsid w:val="00E84A29"/>
    <w:rsid w:val="00E85887"/>
    <w:rsid w:val="00E955CF"/>
    <w:rsid w:val="00E95921"/>
    <w:rsid w:val="00EA1644"/>
    <w:rsid w:val="00EA5345"/>
    <w:rsid w:val="00EA6BAB"/>
    <w:rsid w:val="00EB0CF6"/>
    <w:rsid w:val="00EC247E"/>
    <w:rsid w:val="00EC2549"/>
    <w:rsid w:val="00EC749A"/>
    <w:rsid w:val="00EE3A07"/>
    <w:rsid w:val="00EE3B2C"/>
    <w:rsid w:val="00EF0719"/>
    <w:rsid w:val="00EF12C1"/>
    <w:rsid w:val="00EF456F"/>
    <w:rsid w:val="00F02D6A"/>
    <w:rsid w:val="00F035E9"/>
    <w:rsid w:val="00F12634"/>
    <w:rsid w:val="00F32440"/>
    <w:rsid w:val="00F37CC5"/>
    <w:rsid w:val="00F41647"/>
    <w:rsid w:val="00F4312E"/>
    <w:rsid w:val="00F450E0"/>
    <w:rsid w:val="00F475CF"/>
    <w:rsid w:val="00F5030D"/>
    <w:rsid w:val="00F74F31"/>
    <w:rsid w:val="00F8088B"/>
    <w:rsid w:val="00F8604F"/>
    <w:rsid w:val="00FA2491"/>
    <w:rsid w:val="00FB57F6"/>
    <w:rsid w:val="00FB724C"/>
    <w:rsid w:val="00FD15DB"/>
    <w:rsid w:val="00FD4A74"/>
    <w:rsid w:val="00FD5D28"/>
    <w:rsid w:val="00FE3987"/>
    <w:rsid w:val="00FE3C9C"/>
    <w:rsid w:val="00FE3FA0"/>
    <w:rsid w:val="00FE671F"/>
    <w:rsid w:val="00FE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5AAEB0"/>
  <w15:docId w15:val="{601972EB-A68A-497D-8259-A274AC4C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E79"/>
    <w:rPr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303980"/>
    <w:pPr>
      <w:keepNext/>
      <w:tabs>
        <w:tab w:val="num" w:pos="1440"/>
      </w:tabs>
      <w:suppressAutoHyphens/>
      <w:ind w:left="1440" w:hanging="360"/>
      <w:outlineLvl w:val="1"/>
    </w:pPr>
    <w:rPr>
      <w:szCs w:val="20"/>
      <w:lang w:val="en-GB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676E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676E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16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00EFD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C55C8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06424"/>
    <w:pPr>
      <w:ind w:left="720"/>
      <w:contextualSpacing/>
    </w:pPr>
    <w:rPr>
      <w:rFonts w:ascii="Calibri" w:hAnsi="Calibri"/>
    </w:rPr>
  </w:style>
  <w:style w:type="character" w:customStyle="1" w:styleId="Balk2Char">
    <w:name w:val="Başlık 2 Char"/>
    <w:basedOn w:val="VarsaylanParagrafYazTipi"/>
    <w:link w:val="Balk2"/>
    <w:rsid w:val="00303980"/>
    <w:rPr>
      <w:sz w:val="24"/>
      <w:lang w:val="en-GB" w:eastAsia="ar-SA"/>
    </w:rPr>
  </w:style>
  <w:style w:type="character" w:styleId="AklamaBavurusu">
    <w:name w:val="annotation reference"/>
    <w:basedOn w:val="VarsaylanParagrafYazTipi"/>
    <w:rsid w:val="00C413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C4130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41300"/>
  </w:style>
  <w:style w:type="paragraph" w:styleId="AklamaKonusu">
    <w:name w:val="annotation subject"/>
    <w:basedOn w:val="AklamaMetni"/>
    <w:next w:val="AklamaMetni"/>
    <w:link w:val="AklamaKonusuChar"/>
    <w:rsid w:val="00C413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41300"/>
    <w:rPr>
      <w:b/>
      <w:bCs/>
    </w:rPr>
  </w:style>
  <w:style w:type="character" w:styleId="Kpr">
    <w:name w:val="Hyperlink"/>
    <w:basedOn w:val="VarsaylanParagrafYazTipi"/>
    <w:unhideWhenUsed/>
    <w:rsid w:val="00117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im\BilgisayarBozulmasindanSonra\ISO\17024\DokumanSablon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4692-6233-43CE-95C1-2141707E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DokumanSablonu</Template>
  <TotalTime>16</TotalTime>
  <Pages>1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Başvuru formu</vt:lpstr>
    </vt:vector>
  </TitlesOfParts>
  <Company>NeC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formu</dc:title>
  <dc:creator>Türklim</dc:creator>
  <cp:lastModifiedBy>Sultan AVŞAROĞLU</cp:lastModifiedBy>
  <cp:revision>12</cp:revision>
  <cp:lastPrinted>2021-06-03T08:56:00Z</cp:lastPrinted>
  <dcterms:created xsi:type="dcterms:W3CDTF">2021-06-22T06:57:00Z</dcterms:created>
  <dcterms:modified xsi:type="dcterms:W3CDTF">2026-06-02T12:02:00Z</dcterms:modified>
</cp:coreProperties>
</file>